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FF2EF8">
      <w:pPr>
        <w:jc w:val="center"/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FF2EF8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FF2EF8" w:rsidRPr="00FF2EF8">
        <w:rPr>
          <w:rStyle w:val="a9"/>
        </w:rPr>
        <w:t xml:space="preserve"> Общество с ограниченной ответственностью "Абазинский рудник" </w:t>
      </w:r>
      <w:r w:rsidRPr="00883461">
        <w:rPr>
          <w:rStyle w:val="a9"/>
        </w:rPr>
        <w:fldChar w:fldCharType="end"/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Управление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118.25.1. Директор</w:t>
            </w:r>
          </w:p>
        </w:tc>
        <w:tc>
          <w:tcPr>
            <w:tcW w:w="3686" w:type="dxa"/>
            <w:vAlign w:val="center"/>
          </w:tcPr>
          <w:p w:rsidR="00FF2EF8" w:rsidRPr="00063DF1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Pr="00063DF1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1010100в-21611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118.25.2. Главный инженер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1010100в-20735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118.25.3. Заместитель главного инженера (по горно-подготовительным и нарезным работам)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1010100г-22167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118.25.4. Заместитель главного инженера (по очистным и взрывным работам)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1010100г-22167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118.25.5. Главный геолог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1010100г-20677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118.25.6. Главный маркшейдер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4803CC">
            <w:pPr>
              <w:pStyle w:val="aa"/>
            </w:pPr>
            <w:r w:rsidRPr="0069070A">
              <w:t>Служба ОТ, ПБиООС</w:t>
            </w:r>
            <w:r>
              <w:t xml:space="preserve"> 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</w:t>
            </w:r>
            <w:r>
              <w:lastRenderedPageBreak/>
              <w:t>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Повышение оплаты труда </w:t>
            </w:r>
            <w:r>
              <w:lastRenderedPageBreak/>
              <w:t xml:space="preserve">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lastRenderedPageBreak/>
              <w:t xml:space="preserve">В течении 5 </w:t>
            </w:r>
            <w:r w:rsidRPr="007A75D1"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lastRenderedPageBreak/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1010100г-20807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 - технический отдел</w:t>
            </w:r>
          </w:p>
        </w:tc>
        <w:tc>
          <w:tcPr>
            <w:tcW w:w="12514" w:type="dxa"/>
            <w:gridSpan w:val="5"/>
            <w:vMerge w:val="restart"/>
            <w:vAlign w:val="center"/>
          </w:tcPr>
          <w:p w:rsidR="00FF2EF8" w:rsidRPr="00063DF1" w:rsidRDefault="00FF2EF8" w:rsidP="00FF2EF8">
            <w:pPr>
              <w:pStyle w:val="aa"/>
            </w:pPr>
            <w:r>
              <w:t>Мероприятия по улучшению условий труда отсутствуют</w:t>
            </w: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капитального строительства</w:t>
            </w:r>
          </w:p>
        </w:tc>
        <w:tc>
          <w:tcPr>
            <w:tcW w:w="12514" w:type="dxa"/>
            <w:gridSpan w:val="5"/>
            <w:vMerge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Геологическая служба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118.25.21. Участковый геолог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1010100г-20591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118.25.22. Участковый геолог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1010100г-20591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118.25.23. Горнорабочий на геологических работах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1010100г-11710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Маркшейдерская служба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118.25.24. Участковый маркшейдер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1010100г-23183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118.25.25А(118.25.26А). Участковый маркшейдер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1010100г-23183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118.25.27. Маркшейдер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2010100б-23181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118.25.29. Горнорабочий на маркшейдерских работах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1010100г-11711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Отдел труда и заработной платы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118.25.34. Нормировщик горный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1010100г-24164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118.25.35. Нормировщик горный участковый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1010100г-24170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кадров</w:t>
            </w:r>
          </w:p>
        </w:tc>
        <w:tc>
          <w:tcPr>
            <w:tcW w:w="12514" w:type="dxa"/>
            <w:gridSpan w:val="5"/>
            <w:vMerge w:val="restart"/>
            <w:vAlign w:val="center"/>
          </w:tcPr>
          <w:p w:rsidR="00FF2EF8" w:rsidRPr="00063DF1" w:rsidRDefault="00FF2EF8" w:rsidP="00DB70BA">
            <w:pPr>
              <w:pStyle w:val="aa"/>
            </w:pPr>
            <w:r>
              <w:t>Мероприятия по улучшению условий труда отсутствуют</w:t>
            </w: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по подготовке персонала</w:t>
            </w:r>
          </w:p>
        </w:tc>
        <w:tc>
          <w:tcPr>
            <w:tcW w:w="12514" w:type="dxa"/>
            <w:gridSpan w:val="5"/>
            <w:vMerge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Экономический отдел</w:t>
            </w:r>
          </w:p>
        </w:tc>
        <w:tc>
          <w:tcPr>
            <w:tcW w:w="12514" w:type="dxa"/>
            <w:gridSpan w:val="5"/>
            <w:vMerge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12514" w:type="dxa"/>
            <w:gridSpan w:val="5"/>
            <w:vMerge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снабжения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Служба охраны труда, промышленной безопасности и охраны окружающей среды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118.25.55. Заместитель главного инженера (по охране труда, промышленной безопасности и охране окружающей среды)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Служба главного механика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118.25.59. Главный механик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1010100в-20822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Служба главного энергетика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lastRenderedPageBreak/>
              <w:t>118.25.62. Главный энергетик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1010100в-21115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информационных технологий</w:t>
            </w:r>
          </w:p>
        </w:tc>
        <w:tc>
          <w:tcPr>
            <w:tcW w:w="12514" w:type="dxa"/>
            <w:gridSpan w:val="5"/>
            <w:vAlign w:val="center"/>
          </w:tcPr>
          <w:p w:rsidR="00FF2EF8" w:rsidRPr="00063DF1" w:rsidRDefault="00FF2EF8" w:rsidP="00DB70BA">
            <w:pPr>
              <w:pStyle w:val="aa"/>
            </w:pPr>
            <w:r>
              <w:t>Мероприятия по улучшению условий труда отсутствуют</w:t>
            </w: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Здравпункт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118.25.66. Заведующий здравпунктом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Биологический: Строго соблюдать периодичность медицинских осмотров.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118.25.67. Фельдшер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Биологический: Строго соблюдать периодичность медицинских осмотров.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безопасности</w:t>
            </w:r>
          </w:p>
        </w:tc>
        <w:tc>
          <w:tcPr>
            <w:tcW w:w="12514" w:type="dxa"/>
            <w:gridSpan w:val="5"/>
            <w:vAlign w:val="center"/>
          </w:tcPr>
          <w:p w:rsidR="00FF2EF8" w:rsidRPr="00063DF1" w:rsidRDefault="00FF2EF8" w:rsidP="00DB70BA">
            <w:pPr>
              <w:pStyle w:val="aa"/>
            </w:pPr>
            <w:r>
              <w:t>Мероприятия по улучшению условий труда отсутствуют</w:t>
            </w: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Служба прогноза и предотвращения горных ударов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118.25.81. Начальник участка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</w:t>
            </w:r>
            <w:r>
              <w:lastRenderedPageBreak/>
              <w:t>НОВЛЕНИЕ КАБИНЕТА МИНИСТРОВ СССР от 26 января 1991 г N 10, п. . 1010100г-24097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Отдел технического контроля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118.25.82. Начальник отдела</w:t>
            </w:r>
          </w:p>
        </w:tc>
        <w:tc>
          <w:tcPr>
            <w:tcW w:w="3686" w:type="dxa"/>
            <w:vAlign w:val="center"/>
          </w:tcPr>
          <w:p w:rsidR="00FF2EF8" w:rsidRDefault="00FF2EF8" w:rsidP="00FF2EF8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118.25.83. Инженер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118.25.84. Контролер продукции обогащения (подземный)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Освещение: Предусмотреть меры по профилактике ультрафиолетовой недо</w:t>
            </w:r>
            <w:r>
              <w:lastRenderedPageBreak/>
              <w:t>статочности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>Профилактика ультрафиолетовой недостаточности (пере</w:t>
            </w:r>
            <w:r>
              <w:lastRenderedPageBreak/>
              <w:t xml:space="preserve">ход в класс 3.1)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lastRenderedPageBreak/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118.25.85А(118.25.86А). Контролер продукции обогащения (поверхность)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</w:t>
            </w:r>
            <w:r>
              <w:lastRenderedPageBreak/>
              <w:t>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lastRenderedPageBreak/>
              <w:t xml:space="preserve">В течении 5 </w:t>
            </w:r>
            <w:r w:rsidRPr="0069070A"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п.2030000а-13040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118.25.87.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2010100а-19931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Лаборатория охраны окружающей среды, промышленной санитарии и химического анализа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118.25.89. Инженер I категории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Химический: Организовать рациональные режимы труда  и отдыха. Применение средств индивидуальной защиты.  Установить выдачу 0.5л молока в смену ( или компенсационная выплата ). </w:t>
            </w:r>
            <w:r>
              <w:lastRenderedPageBreak/>
              <w:t>Установить доплату за вредные условия труда.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320070" w:rsidP="00DB70BA">
            <w:pPr>
              <w:pStyle w:val="aa"/>
            </w:pPr>
            <w:r w:rsidRPr="00320070">
              <w:t>Служба ОТ, ПБиООС</w:t>
            </w:r>
            <w:r w:rsidR="004803CC">
              <w:t>,</w:t>
            </w:r>
          </w:p>
          <w:p w:rsidR="004803CC" w:rsidRPr="00063DF1" w:rsidRDefault="004803CC" w:rsidP="00DB70BA">
            <w:pPr>
              <w:pStyle w:val="aa"/>
            </w:pPr>
            <w:r w:rsidRPr="004803CC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118.25.90А(118.25.91А; 118.25.92А). Лаборант химического анализа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 Установить выдачу 0.5л молока в смену ( или компенсационная выплата ). Установить доплату за вредные условия труда.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320070" w:rsidP="00DB70BA">
            <w:pPr>
              <w:pStyle w:val="aa"/>
            </w:pPr>
            <w:r w:rsidRPr="00320070">
              <w:t>Служба ОТ, ПБиООС</w:t>
            </w:r>
            <w:r w:rsidR="004803CC">
              <w:t>,</w:t>
            </w:r>
          </w:p>
          <w:p w:rsidR="004803CC" w:rsidRPr="00063DF1" w:rsidRDefault="004803CC" w:rsidP="00DB70BA">
            <w:pPr>
              <w:pStyle w:val="aa"/>
            </w:pPr>
            <w:r w:rsidRPr="004803CC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118.25.93. Лаборант химического анализа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 Установить выдачу 0.5л молока в смену ( или компенсационная выплата ). Установить доплату за вредные условия труда.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320070" w:rsidP="00DB70BA">
            <w:pPr>
              <w:pStyle w:val="aa"/>
            </w:pPr>
            <w:r w:rsidRPr="00320070">
              <w:t>Служба ОТ, ПБиООС</w:t>
            </w:r>
            <w:r w:rsidR="004803CC">
              <w:t>,</w:t>
            </w:r>
          </w:p>
          <w:p w:rsidR="004803CC" w:rsidRPr="00063DF1" w:rsidRDefault="004803CC" w:rsidP="00DB70BA">
            <w:pPr>
              <w:pStyle w:val="aa"/>
            </w:pPr>
            <w:r w:rsidRPr="004803CC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118.25.94. Аппаратчик очистки сточных вод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2010100а-10065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Участок по ремонту контрольно-измерительных приборов, автоматики и технологической диспетчеризации и связи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118.25.97. Слесарь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118.25.98А(118.25.99А). Электромонтер линейных сооруже</w:t>
            </w:r>
            <w:r>
              <w:lastRenderedPageBreak/>
              <w:t>ний телефонной связи и радиофикации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Химический: Усовершенствовать систему вентиляции. Организовать рациональные режимы труда  и отдыха. Применение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Pr="00FF2EF8" w:rsidRDefault="0069070A" w:rsidP="0069070A">
            <w:pPr>
              <w:pStyle w:val="aa"/>
              <w:jc w:val="left"/>
            </w:pPr>
            <w:r>
              <w:t>118.25.100. Электромонтер линейных сооружений телефонной связи и радиофикации</w:t>
            </w: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Химический: Усовершенствовать систему вентиляции. Организовать рациональные режимы труда  и отдыха. Применение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Центральный материальный склад</w:t>
            </w:r>
          </w:p>
        </w:tc>
        <w:tc>
          <w:tcPr>
            <w:tcW w:w="12514" w:type="dxa"/>
            <w:gridSpan w:val="5"/>
            <w:vAlign w:val="center"/>
          </w:tcPr>
          <w:p w:rsidR="00FF2EF8" w:rsidRPr="00063DF1" w:rsidRDefault="00FF2EF8" w:rsidP="00DB70BA">
            <w:pPr>
              <w:pStyle w:val="aa"/>
            </w:pPr>
            <w:r>
              <w:t>Мероприятия по улучшению условий труда отсутствуют</w:t>
            </w: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Ремонтно-механический цех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118.25.109А(118.25.110А; 118.25.111А; 118.25.112А; 118.25.113А; 118.25.114А; 118.25.115А; 118.25.116А; 118.25.117А). Электрогазосварщик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Шум: Применение средств звукопоглощения. Организовать рациональные режимы труда  и отдыха, Прохождение </w:t>
            </w:r>
            <w:r>
              <w:lastRenderedPageBreak/>
              <w:t>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23200000-19756 (Досрочное назначение трудовой пенсии)</w:t>
            </w:r>
          </w:p>
        </w:tc>
        <w:tc>
          <w:tcPr>
            <w:tcW w:w="2835" w:type="dxa"/>
            <w:vAlign w:val="center"/>
          </w:tcPr>
          <w:p w:rsidR="00FF2EF8" w:rsidRDefault="003657AA" w:rsidP="00DB70BA">
            <w:pPr>
              <w:pStyle w:val="aa"/>
            </w:pPr>
            <w:r w:rsidRPr="003657AA">
              <w:t>досрочное назначение трудо-вой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118.25.118А(118.25.119А; 118.25.120А; 118.25.121А). Токарь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Повышение оплаты труда работникам, занятым на рабо</w:t>
            </w:r>
            <w:r>
              <w:lastRenderedPageBreak/>
              <w:t xml:space="preserve">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lastRenderedPageBreak/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118.25.122. Фрезеровщик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118.25.123А(118.25.124А).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118.25.125. Слесарь по сборке металлоконструкций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Общешахтовый участок</w:t>
            </w:r>
          </w:p>
        </w:tc>
        <w:tc>
          <w:tcPr>
            <w:tcW w:w="12514" w:type="dxa"/>
            <w:gridSpan w:val="5"/>
            <w:vAlign w:val="center"/>
          </w:tcPr>
          <w:p w:rsidR="00FF2EF8" w:rsidRPr="00063DF1" w:rsidRDefault="00FF2EF8" w:rsidP="00DB70BA">
            <w:pPr>
              <w:pStyle w:val="aa"/>
            </w:pPr>
            <w:r>
              <w:t>Мероприятия по улучшению условий труда отсутствуют</w:t>
            </w: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Дробильно-обогатительная фабрика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118.25.147. Начальник фабрики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Предоставлять право на досрочное </w:t>
            </w:r>
            <w:r>
              <w:lastRenderedPageBreak/>
              <w:t>назначение трудовой пенсии ПОСТАНОВЛЕНИЕ КАБИНЕТА МИНИСТРОВ СССР от 26 января 1991 г N 10, п. 2030000б-24103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>Досрочное назначение трудо</w:t>
            </w:r>
            <w:r>
              <w:lastRenderedPageBreak/>
              <w:t>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lastRenderedPageBreak/>
              <w:t xml:space="preserve">В течении 5 </w:t>
            </w:r>
            <w:r w:rsidRPr="0069070A"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118.25.148. Главный инженер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2030000б-20735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118.25.149. Электрик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320070" w:rsidP="00DB70BA">
            <w:pPr>
              <w:pStyle w:val="aa"/>
            </w:pPr>
            <w:r w:rsidRPr="00320070">
              <w:t>Служба ОТ, ПБиООС</w:t>
            </w:r>
            <w:r w:rsidR="00E9439E">
              <w:t>,</w:t>
            </w:r>
          </w:p>
          <w:p w:rsidR="00E9439E" w:rsidRPr="00063DF1" w:rsidRDefault="00E9439E" w:rsidP="00DB70BA">
            <w:pPr>
              <w:pStyle w:val="aa"/>
            </w:pPr>
            <w:r w:rsidRPr="00E9439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</w:t>
            </w:r>
            <w:r>
              <w:lastRenderedPageBreak/>
              <w:t>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2030000б-25404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E9439E">
            <w:pPr>
              <w:pStyle w:val="aa"/>
            </w:pPr>
            <w:r w:rsidRPr="00320070">
              <w:t xml:space="preserve">Отдел </w:t>
            </w:r>
            <w:r w:rsidR="00E9439E">
              <w:t>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118.25.150. Механик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2030000б-23485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118.25.151. Мастер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320070" w:rsidP="00DB70BA">
            <w:pPr>
              <w:pStyle w:val="aa"/>
            </w:pPr>
            <w:r w:rsidRPr="00320070">
              <w:t>Служба ОТ, ПБиООС</w:t>
            </w:r>
            <w:r w:rsidR="0092344A">
              <w:t>,</w:t>
            </w:r>
          </w:p>
          <w:p w:rsidR="0092344A" w:rsidRPr="00063DF1" w:rsidRDefault="0092344A" w:rsidP="00DB70BA">
            <w:pPr>
              <w:pStyle w:val="aa"/>
            </w:pPr>
            <w:r w:rsidRPr="0092344A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Предоставить 0,5 литра молока или </w:t>
            </w:r>
            <w:r>
              <w:lastRenderedPageBreak/>
              <w:t>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Компенсация за вредные </w:t>
            </w:r>
            <w:r>
              <w:lastRenderedPageBreak/>
              <w:t>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lastRenderedPageBreak/>
              <w:t xml:space="preserve">В течении 5 </w:t>
            </w:r>
            <w:r w:rsidRPr="0069070A"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lastRenderedPageBreak/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2030000б-23362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69070A" w:rsidP="0069070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Отдел кадров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118.25.152. Мастер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320070" w:rsidP="00DB70BA">
            <w:pPr>
              <w:pStyle w:val="aa"/>
            </w:pPr>
            <w:r w:rsidRPr="00320070">
              <w:t>Служба ОТ, ПБиООС</w:t>
            </w:r>
            <w:r w:rsidR="0092344A">
              <w:t>,</w:t>
            </w:r>
          </w:p>
          <w:p w:rsidR="0092344A" w:rsidRPr="00063DF1" w:rsidRDefault="0092344A" w:rsidP="00DB70BA">
            <w:pPr>
              <w:pStyle w:val="aa"/>
            </w:pPr>
            <w:r w:rsidRPr="0092344A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Предоставлять право на досрочное назначение трудовой пенсии ПОСТАНОВЛЕНИЕ КАБИНЕТА МИНИСТРОВ СССР от 26 января 1991 г N 10, </w:t>
            </w:r>
            <w:r>
              <w:lastRenderedPageBreak/>
              <w:t>п. 2030000б-23187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lastRenderedPageBreak/>
              <w:t>Досрочное назначение трудовой пенсии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69070A" w:rsidP="0069070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00A58" w:rsidP="00DB70BA">
            <w:pPr>
              <w:pStyle w:val="aa"/>
            </w:pPr>
            <w:r w:rsidRPr="00500A58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118.25.153А(118.25.154А; 118.25.155А). Дробильщик 5 разряд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320070" w:rsidP="00DB70BA">
            <w:pPr>
              <w:pStyle w:val="aa"/>
            </w:pPr>
            <w:r w:rsidRPr="00320070">
              <w:t>Служба ОТ, ПБиООС</w:t>
            </w:r>
            <w:r w:rsidR="0092344A">
              <w:t>,</w:t>
            </w:r>
          </w:p>
          <w:p w:rsidR="0092344A" w:rsidRPr="00063DF1" w:rsidRDefault="0092344A" w:rsidP="00DB70BA">
            <w:pPr>
              <w:pStyle w:val="aa"/>
            </w:pPr>
            <w:r w:rsidRPr="0092344A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657AA" w:rsidP="0069070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92344A" w:rsidP="0069070A">
            <w:pPr>
              <w:pStyle w:val="aa"/>
            </w:pPr>
            <w:r w:rsidRPr="0092344A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2030000а-11908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69070A" w:rsidP="0069070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118.25.156А(118.25.157А; 118.25.158А). Дробильщик 4 разряд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</w:t>
            </w:r>
            <w:r>
              <w:lastRenderedPageBreak/>
              <w:t>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320070" w:rsidP="00DB70BA">
            <w:pPr>
              <w:pStyle w:val="aa"/>
            </w:pPr>
            <w:r w:rsidRPr="00320070">
              <w:t>Служба ОТ, ПБиООС</w:t>
            </w:r>
            <w:r w:rsidR="00601089">
              <w:t>,</w:t>
            </w:r>
          </w:p>
          <w:p w:rsidR="00601089" w:rsidRPr="00063DF1" w:rsidRDefault="00601089" w:rsidP="00DB70BA">
            <w:pPr>
              <w:pStyle w:val="aa"/>
            </w:pPr>
            <w:r w:rsidRPr="00601089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657AA" w:rsidP="0069070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8333D3" w:rsidP="0069070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2030000а-11908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69070A" w:rsidP="0069070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118.25.159. Машинист конвейера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601089">
              <w:t>,</w:t>
            </w:r>
          </w:p>
          <w:p w:rsidR="00601089" w:rsidRPr="00063DF1" w:rsidRDefault="00601089" w:rsidP="00DB70BA">
            <w:pPr>
              <w:pStyle w:val="aa"/>
            </w:pPr>
            <w:r w:rsidRPr="00601089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Шум: Применение средств звукопоглощения. Организовать рациональные режимы труда  и отдыха, Прохождение </w:t>
            </w:r>
            <w:r>
              <w:lastRenderedPageBreak/>
              <w:t>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lastRenderedPageBreak/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8333D3" w:rsidP="0069070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8333D3" w:rsidP="0069070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657AA" w:rsidP="0069070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601089" w:rsidP="0069070A">
            <w:pPr>
              <w:pStyle w:val="aa"/>
            </w:pPr>
            <w:r w:rsidRPr="00601089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20070" w:rsidP="0069070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2030000а-13777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118.25.160. Машинист конвейера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601089">
              <w:t>,</w:t>
            </w:r>
          </w:p>
          <w:p w:rsidR="00601089" w:rsidRPr="00063DF1" w:rsidRDefault="00601089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8333D3" w:rsidP="0069070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8333D3" w:rsidP="0069070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</w:t>
            </w:r>
            <w:r>
              <w:lastRenderedPageBreak/>
              <w:t xml:space="preserve">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7A75D1" w:rsidP="00DB70BA">
            <w:pPr>
              <w:pStyle w:val="aa"/>
            </w:pPr>
            <w:r w:rsidRPr="007A75D1">
              <w:lastRenderedPageBreak/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3657AA" w:rsidP="0069070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69070A" w:rsidRPr="00AF49A3" w:rsidTr="00672B4E">
        <w:trPr>
          <w:jc w:val="center"/>
        </w:trPr>
        <w:tc>
          <w:tcPr>
            <w:tcW w:w="3049" w:type="dxa"/>
            <w:vAlign w:val="center"/>
          </w:tcPr>
          <w:p w:rsidR="0069070A" w:rsidRDefault="0069070A" w:rsidP="0069070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9070A" w:rsidRDefault="0069070A" w:rsidP="0069070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69070A" w:rsidRDefault="0069070A" w:rsidP="0069070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69070A" w:rsidRPr="0069070A" w:rsidRDefault="0069070A" w:rsidP="0069070A">
            <w:pPr>
              <w:jc w:val="center"/>
              <w:rPr>
                <w:sz w:val="20"/>
              </w:rPr>
            </w:pPr>
            <w:r w:rsidRPr="0069070A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69070A" w:rsidRPr="00063DF1" w:rsidRDefault="008333D3" w:rsidP="0069070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69070A" w:rsidRPr="00063DF1" w:rsidRDefault="0069070A" w:rsidP="0069070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2030000а-13777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118.25.161. Сепараторщик (на сухом помоле)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601089">
              <w:t>,</w:t>
            </w:r>
          </w:p>
          <w:p w:rsidR="00601089" w:rsidRPr="00063DF1" w:rsidRDefault="00601089" w:rsidP="00DB70BA">
            <w:pPr>
              <w:pStyle w:val="aa"/>
            </w:pPr>
            <w:r w:rsidRPr="00601089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Предоставить 0,5 литра молока или </w:t>
            </w:r>
            <w:r>
              <w:lastRenderedPageBreak/>
              <w:t>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Компенсация за вредные </w:t>
            </w:r>
            <w:r>
              <w:lastRenderedPageBreak/>
              <w:t>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lastRenderedPageBreak/>
              <w:t xml:space="preserve">В течении 5 </w:t>
            </w:r>
            <w:r w:rsidRPr="0069070A"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FF2EF8" w:rsidRPr="00063DF1" w:rsidRDefault="00601089" w:rsidP="00DB70BA">
            <w:pPr>
              <w:pStyle w:val="aa"/>
            </w:pPr>
            <w:r w:rsidRPr="00601089">
              <w:lastRenderedPageBreak/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1020100а-1753б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118.25.162А(118.25.163А; 118.25.164А; 118.25.165А; 118.25.166А).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9B080C">
              <w:t>,</w:t>
            </w:r>
          </w:p>
          <w:p w:rsidR="009B080C" w:rsidRPr="00063DF1" w:rsidRDefault="009B080C" w:rsidP="00DB70BA">
            <w:pPr>
              <w:pStyle w:val="aa"/>
            </w:pPr>
            <w:r w:rsidRPr="009B080C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</w:t>
            </w:r>
            <w:r>
              <w:lastRenderedPageBreak/>
              <w:t>НОВЛЕНИЕ КАБИНЕТА МИНИСТРОВ СССР от 26 января 1991 г N 10, п. 2030000а-19931 (Досрочное назначение трудовой пенсии) (досрочное назначение трудовой пенсии)</w:t>
            </w:r>
          </w:p>
        </w:tc>
        <w:tc>
          <w:tcPr>
            <w:tcW w:w="2835" w:type="dxa"/>
            <w:vAlign w:val="center"/>
          </w:tcPr>
          <w:p w:rsidR="00FF2EF8" w:rsidRDefault="003657AA" w:rsidP="00DB70BA">
            <w:pPr>
              <w:pStyle w:val="aa"/>
            </w:pPr>
            <w:r w:rsidRPr="003657AA">
              <w:lastRenderedPageBreak/>
              <w:t>досрочное назначение трудо-вой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118.25.167.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9B080C">
              <w:t>,</w:t>
            </w:r>
          </w:p>
          <w:p w:rsidR="009B080C" w:rsidRPr="00063DF1" w:rsidRDefault="009B080C" w:rsidP="00DB70BA">
            <w:pPr>
              <w:pStyle w:val="aa"/>
            </w:pPr>
            <w:r w:rsidRPr="009B080C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2030000а-19931 (Досрочное назначение трудовой пенсии) (досрочное назначение трудовой пенсии)</w:t>
            </w:r>
          </w:p>
        </w:tc>
        <w:tc>
          <w:tcPr>
            <w:tcW w:w="2835" w:type="dxa"/>
            <w:vAlign w:val="center"/>
          </w:tcPr>
          <w:p w:rsidR="00FF2EF8" w:rsidRDefault="003657AA" w:rsidP="00DB70BA">
            <w:pPr>
              <w:pStyle w:val="aa"/>
            </w:pPr>
            <w:r w:rsidRPr="003657AA">
              <w:t>досрочное назначение трудо-вой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118.25.168А(118.25.169А; 118.25.170А; 118.25.171А). Сле</w:t>
            </w:r>
            <w:r>
              <w:lastRenderedPageBreak/>
              <w:t>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>Аэрозоли ПФД: Организовать рациональные режимы труда  и отдыха. При</w:t>
            </w:r>
            <w:r>
              <w:lastRenderedPageBreak/>
              <w:t>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9B080C">
              <w:t>,</w:t>
            </w:r>
          </w:p>
          <w:p w:rsidR="009B080C" w:rsidRPr="00063DF1" w:rsidRDefault="009B080C" w:rsidP="00DB70BA">
            <w:pPr>
              <w:pStyle w:val="aa"/>
            </w:pPr>
            <w:r w:rsidRPr="009B080C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2030000а-19931 (Досрочное назначение трудовой пенсии);</w:t>
            </w:r>
          </w:p>
        </w:tc>
        <w:tc>
          <w:tcPr>
            <w:tcW w:w="2835" w:type="dxa"/>
            <w:vAlign w:val="center"/>
          </w:tcPr>
          <w:p w:rsidR="00FF2EF8" w:rsidRDefault="003657AA" w:rsidP="00DB70BA">
            <w:pPr>
              <w:pStyle w:val="aa"/>
            </w:pPr>
            <w:r w:rsidRPr="003657AA">
              <w:t>досрочное назначение трудо-вой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118.25.172А(118.25.173А; 118.25.174А; 118.25.175А; 118.25.176А; 118.25.177А; 118.25.178А; 118.25.179А; 118.25.180А). 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8B62C8">
              <w:t>,</w:t>
            </w:r>
          </w:p>
          <w:p w:rsidR="008B62C8" w:rsidRPr="00063DF1" w:rsidRDefault="008B62C8" w:rsidP="00DB70BA">
            <w:pPr>
              <w:pStyle w:val="aa"/>
            </w:pPr>
            <w:r w:rsidRPr="008B62C8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</w:t>
            </w:r>
            <w:r>
              <w:lastRenderedPageBreak/>
              <w:t>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Снижение уровня  шума. </w:t>
            </w:r>
            <w:r>
              <w:lastRenderedPageBreak/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lastRenderedPageBreak/>
              <w:t xml:space="preserve">В течении 5 </w:t>
            </w:r>
            <w:r w:rsidRPr="0069070A"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2030000а-19931 (Досрочное назначение трудовой пенсии);</w:t>
            </w:r>
          </w:p>
        </w:tc>
        <w:tc>
          <w:tcPr>
            <w:tcW w:w="2835" w:type="dxa"/>
            <w:vAlign w:val="center"/>
          </w:tcPr>
          <w:p w:rsidR="00FF2EF8" w:rsidRDefault="003657AA" w:rsidP="00DB70BA">
            <w:pPr>
              <w:pStyle w:val="aa"/>
            </w:pPr>
            <w:r w:rsidRPr="003657AA">
              <w:t>досрочное назначение трудо-вой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118.25.181А(118.25.182А). 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8B62C8">
              <w:t>,</w:t>
            </w:r>
          </w:p>
          <w:p w:rsidR="008B62C8" w:rsidRPr="00063DF1" w:rsidRDefault="008B62C8" w:rsidP="00DB70BA">
            <w:pPr>
              <w:pStyle w:val="aa"/>
            </w:pPr>
            <w:r w:rsidRPr="008B62C8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69070A" w:rsidP="00DB70BA">
            <w:pPr>
              <w:pStyle w:val="aa"/>
            </w:pPr>
            <w:r w:rsidRPr="0069070A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2030000а-19931 (Досрочное назначение трудовой пенсии);</w:t>
            </w:r>
          </w:p>
        </w:tc>
        <w:tc>
          <w:tcPr>
            <w:tcW w:w="2835" w:type="dxa"/>
            <w:vAlign w:val="center"/>
          </w:tcPr>
          <w:p w:rsidR="00FF2EF8" w:rsidRDefault="0069070A" w:rsidP="00DB70BA">
            <w:pPr>
              <w:pStyle w:val="aa"/>
            </w:pPr>
            <w:r w:rsidRPr="0069070A">
              <w:t>досрочное назначение трудо-вой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118.25.183А(118.25.184А; 118.25.185А; 118.25.186А). Электрогазосварщик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8B62C8">
              <w:t>,</w:t>
            </w:r>
          </w:p>
          <w:p w:rsidR="008B62C8" w:rsidRPr="00063DF1" w:rsidRDefault="008B62C8" w:rsidP="00DB70BA">
            <w:pPr>
              <w:pStyle w:val="aa"/>
            </w:pPr>
            <w:r w:rsidRPr="008B62C8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УФ-излучение: Применение средств </w:t>
            </w:r>
            <w:r>
              <w:lastRenderedPageBreak/>
              <w:t>индивидуальной защиты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lastRenderedPageBreak/>
              <w:t xml:space="preserve">В течении 5 </w:t>
            </w:r>
            <w:r w:rsidRPr="00B657A2"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п.23200000-19756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Участок электротепловодоснабжения и канализации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118.25.192А(118.25.193А; 118.25.194А; 118.25.195А; 118.25.196А; 118.25.197А).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118.25.198. Электрослесарь по обслуживанию и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118.25.199. Электрослесарь дежурный и по ремонту оборудования (компрессорная)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118.25.200. Машинист компрессорных установок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99158B" w:rsidP="00DB70BA">
            <w:pPr>
              <w:pStyle w:val="aa"/>
            </w:pPr>
            <w:r w:rsidRPr="0099158B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п.23200000-13775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118.25.201А(118.25.202А; 118.25.203А). Электрогазосварщик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п.23200000-19756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Предоставить 0,5 литра молока или другие равноценные пищевые продукты </w:t>
            </w:r>
            <w:r>
              <w:lastRenderedPageBreak/>
              <w:t>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118.25.204. Монтажник санитарно-технических систем и оборудования (бойлерная)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118.25.205А(118.25.206А). Монтажник санитарно-технических систем и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</w:t>
            </w:r>
            <w:r w:rsidR="00BE661B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118.25.207. Электромонтер по ремонту и обслуживанию электрооборудования (подстанция)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 xml:space="preserve">118.25.208А(118.25.209А; </w:t>
            </w:r>
            <w:r>
              <w:lastRenderedPageBreak/>
              <w:t>118.25.210А). Электромонтер по ремонту обмоток и изоляции электрооборудования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lastRenderedPageBreak/>
              <w:t xml:space="preserve">В течении 5 </w:t>
            </w:r>
            <w:r w:rsidRPr="00B657A2"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118.25.211А(118.25.212А). Электромонтер по ремонту аппаратуры релейной защиты и автоматики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очистных работ №1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118.25.213. Начальник участка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1010100б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118.25.214.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Ис</w:t>
            </w:r>
            <w:r>
              <w:lastRenderedPageBreak/>
              <w:t>пользовать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1010100б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118.25.215. Горный мастер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574CA0" w:rsidP="00DB70BA">
            <w:pPr>
              <w:pStyle w:val="aa"/>
            </w:pPr>
            <w:r w:rsidRPr="00574CA0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118.25.216А(118.25.217А). Электромеханик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</w:t>
            </w:r>
            <w:r>
              <w:lastRenderedPageBreak/>
              <w:t>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118.25.218. Машинист вибропогрузочной установки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ED0ADF">
              <w:t>,</w:t>
            </w:r>
          </w:p>
          <w:p w:rsidR="00ED0ADF" w:rsidRPr="00063DF1" w:rsidRDefault="00ED0ADF" w:rsidP="00DB70BA">
            <w:pPr>
              <w:pStyle w:val="aa"/>
            </w:pPr>
            <w:r w:rsidRPr="00ED0AD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</w:t>
            </w:r>
            <w:r w:rsidR="00442A29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118.25.219А(118.25.220А; 118.25.221А). Машинист установки по разрушению негабаритов горной массы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Default="008333D3" w:rsidP="00DB70BA">
            <w:pPr>
              <w:pStyle w:val="aa"/>
            </w:pPr>
            <w:r w:rsidRPr="008333D3">
              <w:t>Служба ОТ, ПБиООС</w:t>
            </w:r>
            <w:r w:rsidR="00442A29">
              <w:t>,</w:t>
            </w:r>
          </w:p>
          <w:p w:rsidR="00442A29" w:rsidRPr="00063DF1" w:rsidRDefault="00442A29" w:rsidP="00DB70BA">
            <w:pPr>
              <w:pStyle w:val="aa"/>
            </w:pPr>
            <w:r w:rsidRPr="00442A29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</w:t>
            </w:r>
            <w:r w:rsidR="00442A29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118.25.222А(118.25.223А; 118.25.224А). Машинист погрузочно-доставочной машины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</w:t>
            </w:r>
            <w:r w:rsidR="00442A29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442A29" w:rsidRDefault="00442A29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Вибрация(общ): Для уменьшения вибрации на рабочих местах водителей,  применять сиденья, установленные на пружинах или торсионных системах с гидро-амортизаторами. Вибрацию  передающаяся на рабочие места от двигателей, уменьшить путем вибродемпфирования как двигателей, так и сиденья. Выполнить замену амортизаторов, балансировку колес, регулировку развал схождения колес, производить своевременную смазку механизмов.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442A29" w:rsidRDefault="00442A29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442A29" w:rsidRDefault="00442A29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Вибрация(лок): Для уменьшения вибрации на рабочих местах водителей,  применять сиденья, установленные на пружинах или торсионных системах с гидро-амортизаторами. Вибрацию  передающаяся на рабочие места от двигателей, уменьшить путем вибродемпфирования как двигателей, так и сиденья. Выполнить замену амортизаторов, балансировку колес, регулировку развал </w:t>
            </w:r>
            <w:r>
              <w:lastRenderedPageBreak/>
              <w:t>схождения колес, производить своевременную смазку механизмов.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442A29" w:rsidRDefault="00442A29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45322" w:rsidRDefault="00845322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118.25.225А(118.25.226А; 118.25.227А). Машинист конвейера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45322" w:rsidRDefault="00845322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  <w:r w:rsidR="00845322">
              <w:rPr>
                <w:sz w:val="20"/>
              </w:rPr>
              <w:t>,</w:t>
            </w:r>
          </w:p>
          <w:p w:rsidR="00845322" w:rsidRPr="008333D3" w:rsidRDefault="00845322" w:rsidP="008333D3">
            <w:pPr>
              <w:jc w:val="center"/>
              <w:rPr>
                <w:sz w:val="20"/>
              </w:rPr>
            </w:pPr>
            <w:r w:rsidRPr="00845322">
              <w:rPr>
                <w:sz w:val="20"/>
              </w:rP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Шум: Применение средств звукопоглощения. Организовать рациональные режимы труда  и отдыха, Прохождение медосмотра (В целях охраны здоровья </w:t>
            </w:r>
            <w:r>
              <w:lastRenderedPageBreak/>
              <w:t>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45322" w:rsidRDefault="00845322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45322" w:rsidRDefault="00845322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</w:tcPr>
          <w:p w:rsidR="00845322" w:rsidRDefault="00845322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118.25.228. Крепильщик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FE1F30" w:rsidRDefault="00FE1F30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  <w:r w:rsidR="00FE1F30">
              <w:rPr>
                <w:sz w:val="20"/>
              </w:rPr>
              <w:t>,</w:t>
            </w:r>
          </w:p>
          <w:p w:rsidR="00FE1F30" w:rsidRPr="008333D3" w:rsidRDefault="00FE1F30" w:rsidP="008333D3">
            <w:pPr>
              <w:jc w:val="center"/>
              <w:rPr>
                <w:sz w:val="20"/>
              </w:rPr>
            </w:pPr>
            <w:r w:rsidRPr="00FE1F30">
              <w:rPr>
                <w:sz w:val="20"/>
              </w:rP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FE1F30" w:rsidRDefault="00FE1F30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</w:t>
            </w:r>
            <w:r>
              <w:lastRenderedPageBreak/>
              <w:t>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FE1F30" w:rsidRDefault="00FE1F30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118.25.229А(118.25.230А; 118.25.231А; 118.25.232А). Машинист электровоза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Заменить уплотнение кабины и дверей. 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BF51BC" w:rsidRDefault="00BF51BC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  <w:r w:rsidR="00BF51BC">
              <w:rPr>
                <w:sz w:val="20"/>
              </w:rPr>
              <w:t>,</w:t>
            </w:r>
          </w:p>
          <w:p w:rsidR="00BF51BC" w:rsidRPr="008333D3" w:rsidRDefault="00BF51BC" w:rsidP="008333D3">
            <w:pPr>
              <w:jc w:val="center"/>
              <w:rPr>
                <w:sz w:val="20"/>
              </w:rPr>
            </w:pPr>
            <w:r w:rsidRPr="00BF51BC">
              <w:rPr>
                <w:sz w:val="20"/>
              </w:rP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BF51BC" w:rsidRDefault="00BF51BC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Вибрация(лок): Для уменьшения вибрации на рабочих местах водителей,  применять сиденья, установленные на пружинах или торсионных системах с гид</w:t>
            </w:r>
            <w:r>
              <w:lastRenderedPageBreak/>
              <w:t>ро-амортизаторами. Вибрацию  передающаяся на рабочие места от двигателей, уменьшить путем вибродемпфирования как двигателей, так и сиденья. Выполнить замену амортизаторов, балансировку колес, регулировку развал схождения колес, производить своевременную смазку механизмов.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BF51BC" w:rsidRDefault="00BF51BC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</w:tcPr>
          <w:p w:rsidR="00BF51BC" w:rsidRDefault="00BF51BC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BF51BC" w:rsidRDefault="00BF51BC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118.25.233А(118.25.234А; 118.25.235А). Электрослесарь дежурный и по ремонту обору</w:t>
            </w:r>
            <w:r>
              <w:lastRenderedPageBreak/>
              <w:t>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118.25.236А(118.25.237А; 118.25.238А). 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8333D3" w:rsidP="00B657A2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8333D3" w:rsidP="00B657A2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118.25.239А(118.25.240А). Электрогазосварщик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8333D3" w:rsidP="00B657A2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  <w:r w:rsidR="00DC6E6A">
              <w:rPr>
                <w:sz w:val="20"/>
              </w:rPr>
              <w:t>,</w:t>
            </w:r>
          </w:p>
          <w:p w:rsidR="00DC6E6A" w:rsidRPr="008333D3" w:rsidRDefault="00DC6E6A" w:rsidP="008333D3">
            <w:pPr>
              <w:jc w:val="center"/>
              <w:rPr>
                <w:sz w:val="20"/>
              </w:rPr>
            </w:pPr>
            <w:r w:rsidRPr="00DC6E6A">
              <w:rPr>
                <w:sz w:val="20"/>
              </w:rP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118.25.241. Горнорабочий подземный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буровзрывных работ №2</w:t>
            </w: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118.25.242.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1010100б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118.25.243. Горный мастер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118.25.244. Электромеханик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118.25.245А(118.25.246А). Машинист буровой установки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  <w:r w:rsidR="00DC6E6A">
              <w:rPr>
                <w:sz w:val="20"/>
              </w:rPr>
              <w:t>,</w:t>
            </w:r>
          </w:p>
          <w:p w:rsidR="00DC6E6A" w:rsidRPr="008333D3" w:rsidRDefault="00DC6E6A" w:rsidP="008333D3">
            <w:pPr>
              <w:jc w:val="center"/>
              <w:rPr>
                <w:sz w:val="20"/>
              </w:rPr>
            </w:pPr>
            <w:r w:rsidRPr="00DC6E6A">
              <w:rPr>
                <w:sz w:val="20"/>
              </w:rP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C6E6A" w:rsidRDefault="00DC6E6A" w:rsidP="008333D3">
            <w:pPr>
              <w:jc w:val="center"/>
              <w:rPr>
                <w:sz w:val="20"/>
              </w:rPr>
            </w:pPr>
          </w:p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Pr="008333D3" w:rsidRDefault="008333D3" w:rsidP="008333D3">
            <w:pPr>
              <w:jc w:val="center"/>
              <w:rPr>
                <w:sz w:val="20"/>
              </w:rPr>
            </w:pPr>
            <w:r w:rsidRPr="008333D3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8333D3" w:rsidP="00B657A2">
            <w:pPr>
              <w:pStyle w:val="aa"/>
            </w:pPr>
            <w:r w:rsidRPr="008333D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Вибрация(лок):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FB532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118.25.247А(118.25.248А). Машинист буровой установки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0B6F7D" w:rsidRDefault="000B6F7D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  <w:rPr>
                <w:sz w:val="20"/>
              </w:rPr>
            </w:pPr>
            <w:r w:rsidRPr="00FB5329">
              <w:rPr>
                <w:sz w:val="20"/>
              </w:rPr>
              <w:t>Служба ОТ, ПБиООС</w:t>
            </w:r>
            <w:r w:rsidR="000B6F7D">
              <w:rPr>
                <w:sz w:val="20"/>
              </w:rPr>
              <w:t>,</w:t>
            </w:r>
          </w:p>
          <w:p w:rsidR="000B6F7D" w:rsidRPr="000B6F7D" w:rsidRDefault="000B6F7D" w:rsidP="008333D3">
            <w:pPr>
              <w:jc w:val="center"/>
              <w:rPr>
                <w:sz w:val="20"/>
              </w:rPr>
            </w:pPr>
            <w:r w:rsidRPr="000B6F7D">
              <w:rPr>
                <w:sz w:val="20"/>
              </w:rP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Шум: Применение средств звукопоглощения. Организовать рациональные </w:t>
            </w:r>
            <w:r>
              <w:lastRenderedPageBreak/>
              <w:t>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>Снижение уровня  шума. Снижение времени  воздей</w:t>
            </w:r>
            <w:r>
              <w:lastRenderedPageBreak/>
              <w:t xml:space="preserve">ствия шума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FB532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0B6F7D" w:rsidRDefault="000B6F7D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FB532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FB532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0B6F7D" w:rsidRDefault="000B6F7D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FB532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FB532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0B6F7D" w:rsidP="00B657A2">
            <w:pPr>
              <w:pStyle w:val="aa"/>
            </w:pPr>
            <w:r w:rsidRPr="000B6F7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Вибрация(лок):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677C26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118.25.249А(118.25.250А).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AA51C3" w:rsidRDefault="00AA51C3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677C26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</w:t>
            </w:r>
            <w:r>
              <w:lastRenderedPageBreak/>
              <w:t>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>Снижение времени воздей</w:t>
            </w:r>
            <w:r>
              <w:lastRenderedPageBreak/>
              <w:t xml:space="preserve">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 xml:space="preserve">В течении 5 </w:t>
            </w:r>
            <w:r w:rsidRPr="00B657A2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677C26">
              <w:rPr>
                <w:sz w:val="20"/>
              </w:rPr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AA51C3" w:rsidRDefault="00AA51C3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677C26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677C26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118.25.251. 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AA51C3" w:rsidRDefault="00AA51C3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AB6400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AA51C3" w:rsidRDefault="00AA51C3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AB6400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AB6400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118.25.252. Электрогазосварщик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</w:t>
            </w:r>
            <w:r>
              <w:lastRenderedPageBreak/>
              <w:t>ции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 xml:space="preserve">Уменьшение времени контакта с вредными веществами. Снижение концентрации вредных веществ в воздухе </w:t>
            </w:r>
            <w:r>
              <w:lastRenderedPageBreak/>
              <w:t xml:space="preserve">рабочей зоны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</w:tcPr>
          <w:p w:rsidR="00AA51C3" w:rsidRDefault="00AA51C3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D5278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15D57" w:rsidRDefault="00D15D57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  <w:rPr>
                <w:sz w:val="20"/>
              </w:rPr>
            </w:pPr>
            <w:r w:rsidRPr="00D52789">
              <w:rPr>
                <w:sz w:val="20"/>
              </w:rPr>
              <w:t>Служба ОТ, ПБиООС</w:t>
            </w:r>
            <w:r w:rsidR="00D15D57">
              <w:rPr>
                <w:sz w:val="20"/>
              </w:rPr>
              <w:t>,</w:t>
            </w:r>
          </w:p>
          <w:p w:rsidR="00D15D57" w:rsidRPr="00D15D57" w:rsidRDefault="00D15D57" w:rsidP="008333D3">
            <w:pPr>
              <w:jc w:val="center"/>
              <w:rPr>
                <w:sz w:val="20"/>
              </w:rPr>
            </w:pPr>
            <w:r w:rsidRPr="00D15D57">
              <w:rPr>
                <w:sz w:val="20"/>
              </w:rP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15D57" w:rsidRDefault="00D15D57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D5278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15D57" w:rsidRDefault="00D15D57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D5278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D5278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D52789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118.25.253А(118.25.254А; 118.25.255А). Горнорабочий подземный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15D57" w:rsidRDefault="00D15D57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4029FA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</w:t>
            </w:r>
            <w:r>
              <w:lastRenderedPageBreak/>
              <w:t>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>Профилактика ультрафиолетовой недостаточности (пере</w:t>
            </w:r>
            <w:r>
              <w:lastRenderedPageBreak/>
              <w:t xml:space="preserve">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4029FA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4029FA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15D57" w:rsidRDefault="00D15D57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4029FA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118.25.256А(118.25.257А; 118.25.258А; 118.25.259А; 118.25.260А; 118.25.261А). Взрывник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D15D57" w:rsidRDefault="00D15D57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  <w:rPr>
                <w:sz w:val="20"/>
              </w:rPr>
            </w:pPr>
            <w:r w:rsidRPr="008B5515">
              <w:rPr>
                <w:sz w:val="20"/>
              </w:rPr>
              <w:t>Служба ОТ, ПБиООС</w:t>
            </w:r>
            <w:r w:rsidR="00D15D57">
              <w:rPr>
                <w:sz w:val="20"/>
              </w:rPr>
              <w:t>,</w:t>
            </w:r>
          </w:p>
          <w:p w:rsidR="00D15D57" w:rsidRPr="00D15D57" w:rsidRDefault="00D15D57" w:rsidP="008333D3">
            <w:pPr>
              <w:jc w:val="center"/>
              <w:rPr>
                <w:sz w:val="20"/>
              </w:rPr>
            </w:pPr>
            <w:r w:rsidRPr="00D15D57">
              <w:rPr>
                <w:sz w:val="20"/>
              </w:rP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</w:tcPr>
          <w:p w:rsidR="00D15D57" w:rsidRDefault="00D15D57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8B5515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D15D57" w:rsidRDefault="00D15D57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8B5515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8B5515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Химический: Организовать рациональные режимы труда  и отдыха. Примене</w:t>
            </w:r>
            <w:r>
              <w:lastRenderedPageBreak/>
              <w:t>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8B5515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Вибрация(лок): Организовать рациональные режимы труда  и отдыха.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384" w:type="dxa"/>
            <w:vAlign w:val="center"/>
          </w:tcPr>
          <w:p w:rsidR="008333D3" w:rsidRPr="00063DF1" w:rsidRDefault="008333D3" w:rsidP="008333D3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</w:tcPr>
          <w:p w:rsidR="00D15D57" w:rsidRDefault="00D15D57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8B5515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118.25.262. Начальник участка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20070" w:rsidP="00DB70BA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1010100б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3657AA" w:rsidP="00DB70BA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</w:t>
            </w:r>
            <w:r>
              <w:lastRenderedPageBreak/>
              <w:t>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lastRenderedPageBreak/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C003EC" w:rsidP="00DB70BA">
            <w:pPr>
              <w:pStyle w:val="aa"/>
            </w:pPr>
            <w:r w:rsidRPr="00C003EC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8333D3" w:rsidP="00DB70BA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по проходке горных выработок №3</w:t>
            </w: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118.25.263. Начальник участка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1010100б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8333D3" w:rsidP="00B657A2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9E3501" w:rsidP="00B657A2">
            <w:pPr>
              <w:pStyle w:val="aa"/>
            </w:pPr>
            <w:r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118.25.264.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8333D3" w:rsidP="00B657A2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8333D3" w:rsidP="00B657A2">
            <w:pPr>
              <w:pStyle w:val="aa"/>
            </w:pPr>
            <w:r w:rsidRPr="008333D3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1010100б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118.25.265. Горный мастер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9E3501" w:rsidRDefault="009E3501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E00EEF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9E3501" w:rsidRDefault="009E3501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E00EEF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Освещение: Предусмотреть меры по </w:t>
            </w:r>
            <w:r>
              <w:lastRenderedPageBreak/>
              <w:t>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>Профилактика ультрафиоле</w:t>
            </w:r>
            <w:r>
              <w:lastRenderedPageBreak/>
              <w:t xml:space="preserve">товой недостаточности (переход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 xml:space="preserve">В течении 5 </w:t>
            </w:r>
            <w:r w:rsidRPr="00B657A2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E00EEF">
              <w:rPr>
                <w:sz w:val="20"/>
              </w:rPr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E00EEF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118.25.266. Электромеханик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866CF" w:rsidRDefault="008866CF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F02895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866CF" w:rsidRDefault="008866CF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F02895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Pr="00FF2EF8" w:rsidRDefault="008333D3" w:rsidP="008333D3">
            <w:pPr>
              <w:pStyle w:val="aa"/>
              <w:jc w:val="left"/>
            </w:pPr>
            <w:r>
              <w:t>118.25.267А(118.25.268А; 118.25.269А; 118.25.270А). Крепильщик</w:t>
            </w: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866CF" w:rsidRDefault="008866CF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8557BC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866CF" w:rsidRDefault="008866CF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8557BC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Освещение: Предусмотреть меры по профилактике ультрафиолетовой недо</w:t>
            </w:r>
            <w:r>
              <w:lastRenderedPageBreak/>
              <w:t>статочности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lastRenderedPageBreak/>
              <w:t>Профилактика ультрафиолетовой недостаточности (пере</w:t>
            </w:r>
            <w:r>
              <w:lastRenderedPageBreak/>
              <w:t xml:space="preserve">ход в класс 3.1)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8557BC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866CF" w:rsidRDefault="008866CF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</w:pPr>
            <w:r w:rsidRPr="008557BC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866CF" w:rsidRDefault="008866CF" w:rsidP="008333D3">
            <w:pPr>
              <w:jc w:val="center"/>
              <w:rPr>
                <w:sz w:val="20"/>
              </w:rPr>
            </w:pPr>
          </w:p>
          <w:p w:rsidR="008333D3" w:rsidRDefault="008333D3" w:rsidP="008333D3">
            <w:pPr>
              <w:jc w:val="center"/>
              <w:rPr>
                <w:sz w:val="20"/>
              </w:rPr>
            </w:pPr>
            <w:r w:rsidRPr="008557BC">
              <w:rPr>
                <w:sz w:val="20"/>
              </w:rPr>
              <w:t>Служба ОТ, ПБиООС</w:t>
            </w:r>
            <w:r w:rsidR="008866CF">
              <w:rPr>
                <w:sz w:val="20"/>
              </w:rPr>
              <w:t>,</w:t>
            </w:r>
          </w:p>
          <w:p w:rsidR="008866CF" w:rsidRPr="008866CF" w:rsidRDefault="008866CF" w:rsidP="008333D3">
            <w:pPr>
              <w:jc w:val="center"/>
              <w:rPr>
                <w:sz w:val="20"/>
              </w:rPr>
            </w:pPr>
            <w:r w:rsidRPr="008866CF">
              <w:rPr>
                <w:sz w:val="20"/>
              </w:rP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8557BC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8333D3" w:rsidRPr="00AF49A3" w:rsidTr="00ED0ADF">
        <w:trPr>
          <w:jc w:val="center"/>
        </w:trPr>
        <w:tc>
          <w:tcPr>
            <w:tcW w:w="3049" w:type="dxa"/>
            <w:vAlign w:val="center"/>
          </w:tcPr>
          <w:p w:rsidR="008333D3" w:rsidRDefault="008333D3" w:rsidP="008333D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333D3" w:rsidRDefault="008333D3" w:rsidP="008333D3">
            <w:pPr>
              <w:pStyle w:val="aa"/>
            </w:pPr>
            <w:r>
              <w:t>Вибрация(лок): Организовать рациональные режимы труда  и отдыха.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8333D3" w:rsidRDefault="008333D3" w:rsidP="008333D3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384" w:type="dxa"/>
          </w:tcPr>
          <w:p w:rsidR="008333D3" w:rsidRPr="00B657A2" w:rsidRDefault="008333D3" w:rsidP="008333D3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8333D3" w:rsidRDefault="008333D3" w:rsidP="008333D3">
            <w:pPr>
              <w:jc w:val="center"/>
            </w:pPr>
            <w:r w:rsidRPr="008557BC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8333D3" w:rsidRPr="00063DF1" w:rsidRDefault="008333D3" w:rsidP="008333D3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дополнительный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 (Досрочное назначение трудовой пенсии)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118.25.271А(118.25.272А; 118.25.273А; 118.25.274А). Бурильщик шпуров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</w:t>
            </w:r>
            <w:r>
              <w:lastRenderedPageBreak/>
              <w:t>ты. 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lastRenderedPageBreak/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Default="00320070" w:rsidP="00B657A2">
            <w:pPr>
              <w:pStyle w:val="aa"/>
            </w:pPr>
            <w:r w:rsidRPr="00320070">
              <w:t>Служба ОТ, ПБиООС</w:t>
            </w:r>
            <w:r w:rsidR="008866CF">
              <w:t>,</w:t>
            </w:r>
          </w:p>
          <w:p w:rsidR="008866CF" w:rsidRPr="00063DF1" w:rsidRDefault="008866CF" w:rsidP="00B657A2">
            <w:pPr>
              <w:pStyle w:val="aa"/>
            </w:pPr>
            <w:r w:rsidRPr="008866C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Вибрация(лок): Организовать рациональные режимы труда  и отдыха.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8866CF" w:rsidP="00B657A2">
            <w:pPr>
              <w:pStyle w:val="aa"/>
            </w:pPr>
            <w:r>
              <w:t xml:space="preserve">   </w:t>
            </w:r>
            <w:r w:rsidR="00320070" w:rsidRPr="00320070">
              <w:t>Служба ОТ, ПБиООС</w:t>
            </w:r>
            <w:r w:rsidR="00320070" w:rsidRPr="00320070">
              <w:tab/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20070" w:rsidP="00B657A2">
            <w:pPr>
              <w:pStyle w:val="aa"/>
            </w:pPr>
            <w:r w:rsidRPr="0032007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lastRenderedPageBreak/>
              <w:t>118.25.275А(118.25.276А; 118.25.277А). Машинист погрузочно-доставочной машины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</w:t>
            </w:r>
            <w:r w:rsidR="00EB2226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Вибрация(общ): Для уменьшения вибрации на рабочих местах водителей,  применять сиденья, установленные на пружинах или торсионных системах с гидро-амортизаторами. Вибрацию  передающаяся на рабочие места от двигателей, уменьшить путем вибродемпфирования как двигателей, так и сиденья. Выполнить замену амортизаторов, балансировку колес, регулировку развал схождения колес, производить своевременную смазку механизмов.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Вибрация(лок): Для уменьшения вибрации на рабочих местах водителей,  применять сиденья, установленные на пружинах или торсионных системах с гидро-амортизаторами. Вибрацию  передающаяся на рабочие места от двигателей, уменьшить путем вибродемпфирования как двигателей, так и сиденья. Выполнить замену амортизаторов, балансировку колес, регулировку развал схождения колес, производить своевременную смазку механизмов.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 xml:space="preserve">В течении 5 </w:t>
            </w:r>
            <w:r w:rsidRPr="00B657A2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118.25.278. Машинист подземных самоходных машин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Вибрация(лок): Для уменьшения вибрации на рабочих местах водителей,  применять сиденья, установленные на пружинах или торсионных системах с гидро-амортизаторами. Вибрацию  передающаяся на рабочие места от двигателей, уменьшить путем вибродемпфирования как двигателей, так и сиденья. Выполнить замену амортизаторов, балансировку колес, регулировку развал схождения колес, производить своевременную смазку механизмов.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3657AA" w:rsidP="00B657A2">
            <w:pPr>
              <w:pStyle w:val="aa"/>
            </w:pPr>
            <w:r w:rsidRPr="003657AA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Default="00672B4E" w:rsidP="00B657A2">
            <w:pPr>
              <w:pStyle w:val="aa"/>
            </w:pPr>
            <w:r w:rsidRPr="00672B4E">
              <w:t>Служба ОТ, ПБиООС</w:t>
            </w:r>
            <w:r w:rsidR="00EB2226">
              <w:t>,</w:t>
            </w:r>
          </w:p>
          <w:p w:rsidR="00EB2226" w:rsidRPr="00063DF1" w:rsidRDefault="00EB2226" w:rsidP="00B657A2">
            <w:pPr>
              <w:pStyle w:val="aa"/>
            </w:pPr>
            <w:r w:rsidRPr="00EB2226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118.25.279А(118.25.280А). Проходчик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</w:t>
            </w:r>
            <w:r>
              <w:lastRenderedPageBreak/>
              <w:t>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lastRenderedPageBreak/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Default="00672B4E" w:rsidP="00B657A2">
            <w:pPr>
              <w:pStyle w:val="aa"/>
            </w:pPr>
            <w:r w:rsidRPr="00672B4E">
              <w:t>Служба ОТ, ПБиООС</w:t>
            </w:r>
            <w:r w:rsidR="0021655A">
              <w:t>,</w:t>
            </w:r>
          </w:p>
          <w:p w:rsidR="0021655A" w:rsidRPr="00063DF1" w:rsidRDefault="0021655A" w:rsidP="00B657A2">
            <w:pPr>
              <w:pStyle w:val="aa"/>
            </w:pPr>
            <w:r w:rsidRPr="0021655A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</w:t>
            </w:r>
            <w:r w:rsidR="0021655A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Вибрация(лок):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118.25.281А(118.25.282А; 118.25.283А). Крепильщик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</w:t>
            </w:r>
            <w:r>
              <w:lastRenderedPageBreak/>
              <w:t>ции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lastRenderedPageBreak/>
              <w:t xml:space="preserve">Уменьшение времени контакта с вредными веществами. Снижение концентрации вредных веществ в воздухе </w:t>
            </w:r>
            <w:r>
              <w:lastRenderedPageBreak/>
              <w:t xml:space="preserve">рабочей зоны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Вибрация(лок): Организовать рациональные режимы труда  и отдыха.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дополнительный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 (Досрочное назначение трудовой пенсии)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Аэрозоли ПФД: Организовать рациональные режимы труда  и отдыха. Применение средств индивидуальной защиты. Установить выдачу 0.5л молока в </w:t>
            </w:r>
            <w:r>
              <w:lastRenderedPageBreak/>
              <w:t>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lastRenderedPageBreak/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Default="00672B4E" w:rsidP="00B657A2">
            <w:pPr>
              <w:pStyle w:val="aa"/>
            </w:pPr>
            <w:r w:rsidRPr="00672B4E">
              <w:t>Служба ОТ, ПБиООС</w:t>
            </w:r>
            <w:r w:rsidR="0021655A">
              <w:t>,</w:t>
            </w:r>
          </w:p>
          <w:p w:rsidR="0021655A" w:rsidRPr="00063DF1" w:rsidRDefault="0021655A" w:rsidP="00B657A2">
            <w:pPr>
              <w:pStyle w:val="aa"/>
            </w:pPr>
            <w:r w:rsidRPr="0021655A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118.25.284. 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118.25.285А(118.25.286А; 118.25.287А).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</w:t>
            </w:r>
            <w:r>
              <w:lastRenderedPageBreak/>
              <w:t>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118.25.288А(118.25.289А). Электрогазосварщик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Default="00672B4E" w:rsidP="00B657A2">
            <w:pPr>
              <w:pStyle w:val="aa"/>
            </w:pPr>
            <w:r w:rsidRPr="00672B4E">
              <w:t>Служба ОТ, ПБиООС</w:t>
            </w:r>
            <w:r w:rsidR="00B07B18">
              <w:t>,</w:t>
            </w:r>
          </w:p>
          <w:p w:rsidR="00B07B18" w:rsidRPr="00063DF1" w:rsidRDefault="00B07B18" w:rsidP="00B657A2">
            <w:pPr>
              <w:pStyle w:val="aa"/>
            </w:pPr>
            <w:r w:rsidRPr="00B07B18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B657A2" w:rsidP="00B657A2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B657A2" w:rsidP="00B657A2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118.25.290. Машинист электровоза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Заменить уплотнение кабины и дверей. 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Default="00672B4E" w:rsidP="00B657A2">
            <w:pPr>
              <w:pStyle w:val="aa"/>
            </w:pPr>
            <w:r w:rsidRPr="00672B4E">
              <w:t>Служба ОТ, ПБиООС</w:t>
            </w:r>
            <w:r w:rsidR="00B07B18">
              <w:t>,</w:t>
            </w:r>
          </w:p>
          <w:p w:rsidR="00B07B18" w:rsidRPr="00063DF1" w:rsidRDefault="00B07B18" w:rsidP="00B657A2">
            <w:pPr>
              <w:pStyle w:val="aa"/>
            </w:pPr>
            <w:r w:rsidRPr="00B07B18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</w:t>
            </w:r>
            <w:r w:rsidR="00B07B18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Вибрация(лок): Для уменьшения вибрации на рабочих местах водителей,  применять сиденья, установленные на пружинах или торсионных системах с гидро-амортизаторами. Вибрацию  передающаяся на рабочие места от двигателей, уменьшить путем вибродемпфирования как двигателей, так и сиденья. Выполнить замену амортизаторов, балансировку колес, регулировку развал схождения колес, производить своевременную смазку механизмов.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</w:t>
            </w:r>
            <w:r>
              <w:lastRenderedPageBreak/>
              <w:t>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lastRenderedPageBreak/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3B5E3D" w:rsidP="00DB70BA">
            <w:pPr>
              <w:pStyle w:val="aa"/>
            </w:pPr>
            <w:r w:rsidRPr="003B5E3D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72B4E" w:rsidP="00DB70BA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3B5E3D" w:rsidP="00DB70BA">
            <w:pPr>
              <w:pStyle w:val="aa"/>
            </w:pPr>
            <w:r w:rsidRPr="003B5E3D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72B4E" w:rsidP="00DB70BA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118.25.291А(118.25.292А). Горнорабочий подземный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B657A2">
            <w:pPr>
              <w:pStyle w:val="aa"/>
            </w:pPr>
            <w:r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72B4E" w:rsidP="00DB70BA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3B5E3D" w:rsidP="00DB70BA">
            <w:pPr>
              <w:pStyle w:val="aa"/>
            </w:pPr>
            <w:r w:rsidRPr="003B5E3D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72B4E" w:rsidP="00DB70BA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3B5E3D" w:rsidP="00DB70BA">
            <w:pPr>
              <w:pStyle w:val="aa"/>
            </w:pPr>
            <w:r w:rsidRPr="003B5E3D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72B4E" w:rsidP="00DB70BA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по обслуживанию и ремонту самоходной техники №4</w:t>
            </w: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118.25.293. Начальник участка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1010100б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B657A2" w:rsidP="00B657A2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118.25.294А(118.25.295А). Электромеханик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п. 1010100б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B657A2" w:rsidP="00B657A2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118.25.296А(118.25.297А).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B657A2" w:rsidP="00B657A2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B657A2" w:rsidP="00B657A2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Вибрация(лок): Совершенствование технологического процесса.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вибрации. Снижение времени воздействия вибрации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118.25.298.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B657A2" w:rsidP="00B657A2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B657A2" w:rsidP="00B657A2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Вибрация(лок): Совершенствование </w:t>
            </w:r>
            <w:r>
              <w:lastRenderedPageBreak/>
              <w:t>технологического процесса.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lastRenderedPageBreak/>
              <w:t xml:space="preserve">Снижение уровня вибрации. </w:t>
            </w:r>
            <w:r>
              <w:lastRenderedPageBreak/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lastRenderedPageBreak/>
              <w:t xml:space="preserve">В течении 5 </w:t>
            </w:r>
            <w:r w:rsidRPr="00B657A2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Pr="00FF2EF8" w:rsidRDefault="00B657A2" w:rsidP="00B657A2">
            <w:pPr>
              <w:pStyle w:val="aa"/>
              <w:jc w:val="left"/>
            </w:pPr>
            <w:r>
              <w:t>118.25.299.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B657A2" w:rsidRPr="00AF49A3" w:rsidTr="00B657A2">
        <w:trPr>
          <w:jc w:val="center"/>
        </w:trPr>
        <w:tc>
          <w:tcPr>
            <w:tcW w:w="3049" w:type="dxa"/>
            <w:vAlign w:val="center"/>
          </w:tcPr>
          <w:p w:rsidR="00B657A2" w:rsidRDefault="00B657A2" w:rsidP="00B657A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657A2" w:rsidRDefault="00B657A2" w:rsidP="00B657A2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657A2" w:rsidRDefault="00B657A2" w:rsidP="00B657A2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B657A2" w:rsidRPr="00B657A2" w:rsidRDefault="00B657A2" w:rsidP="00B657A2">
            <w:pPr>
              <w:jc w:val="center"/>
              <w:rPr>
                <w:sz w:val="20"/>
              </w:rPr>
            </w:pPr>
            <w:r w:rsidRPr="00B657A2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B657A2" w:rsidRPr="00063DF1" w:rsidRDefault="00672B4E" w:rsidP="00B657A2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B657A2" w:rsidRPr="00063DF1" w:rsidRDefault="00B657A2" w:rsidP="00B657A2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  <w:vAlign w:val="center"/>
          </w:tcPr>
          <w:p w:rsidR="00FF2EF8" w:rsidRPr="00063DF1" w:rsidRDefault="003B5E3D" w:rsidP="00DB70BA">
            <w:pPr>
              <w:pStyle w:val="aa"/>
            </w:pPr>
            <w:r w:rsidRPr="003B5E3D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672B4E" w:rsidP="00DB70BA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Default="00FF2EF8" w:rsidP="00FF2EF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  <w:vAlign w:val="center"/>
          </w:tcPr>
          <w:p w:rsidR="00FF2EF8" w:rsidRPr="00063DF1" w:rsidRDefault="003B5E3D" w:rsidP="00DB70BA">
            <w:pPr>
              <w:pStyle w:val="aa"/>
            </w:pPr>
            <w:r w:rsidRPr="003B5E3D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B657A2" w:rsidP="00DB70BA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Совершенствование технологического процесса.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вибрации. Снижение времени воздействия вибрации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118.25.300. 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Вибрация(лок): Организовать рациональные режимы труда  и отдыха. Совершенствование технологического </w:t>
            </w:r>
            <w:r>
              <w:lastRenderedPageBreak/>
              <w:t>процесса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внутришахтного транспорта (подъем) №6</w:t>
            </w: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118.25.301. Начальник участка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118.25.302.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118.25.303. Горный мастер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Освещение: Предусмотреть меры по </w:t>
            </w:r>
            <w:r>
              <w:lastRenderedPageBreak/>
              <w:t>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Профилактика ультрафиоле</w:t>
            </w:r>
            <w:r>
              <w:lastRenderedPageBreak/>
              <w:t xml:space="preserve">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lastRenderedPageBreak/>
              <w:t xml:space="preserve">В течении 5 </w:t>
            </w:r>
            <w:r w:rsidRPr="003B5E3D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118.25.304А(118.25.305А). Электромеханик по подъемным установкам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118.25.306. Электромеханик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</w:t>
            </w:r>
            <w:r>
              <w:lastRenderedPageBreak/>
              <w:t>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118.25.307. Машинист скреперной лебедки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Default="00672B4E" w:rsidP="003B5E3D">
            <w:pPr>
              <w:pStyle w:val="aa"/>
            </w:pPr>
            <w:r w:rsidRPr="00672B4E">
              <w:t>Служба ОТ, ПБиООС</w:t>
            </w:r>
            <w:r w:rsidR="00C6452E">
              <w:t>,</w:t>
            </w:r>
          </w:p>
          <w:p w:rsidR="00C6452E" w:rsidRPr="00063DF1" w:rsidRDefault="00C6452E" w:rsidP="003B5E3D">
            <w:pPr>
              <w:pStyle w:val="aa"/>
            </w:pPr>
            <w:r w:rsidRPr="00C6452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</w:t>
            </w:r>
            <w:r w:rsidR="00C6452E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B657A2" w:rsidP="003B5E3D">
            <w:pPr>
              <w:pStyle w:val="aa"/>
            </w:pPr>
            <w:r w:rsidRPr="00B657A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118.25.308А(118.25.309А; 118.25.310А; 118.25.311А). Крепильщик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</w:t>
            </w:r>
            <w:r w:rsidR="00C6452E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</w:t>
            </w:r>
            <w:r>
              <w:lastRenderedPageBreak/>
              <w:t>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Профилактика ультрафиолетовой недостаточности (пере</w:t>
            </w:r>
            <w:r>
              <w:lastRenderedPageBreak/>
              <w:t xml:space="preserve">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отдыха.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дополнительный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 (Досрочное назначение трудовой пенсии)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118.25.312А(118.25.313А; 118.25.314А). Стволовой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lastRenderedPageBreak/>
              <w:t xml:space="preserve">В течении 5 </w:t>
            </w:r>
            <w:r w:rsidRPr="003B5E3D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118.25.315. Стволовой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Default="00672B4E" w:rsidP="003B5E3D">
            <w:pPr>
              <w:pStyle w:val="aa"/>
            </w:pPr>
            <w:r w:rsidRPr="00672B4E">
              <w:t>Служба ОТ, ПБиООС</w:t>
            </w:r>
            <w:r w:rsidR="00FD4593">
              <w:t>,</w:t>
            </w:r>
          </w:p>
          <w:p w:rsidR="00FD4593" w:rsidRPr="00063DF1" w:rsidRDefault="00FD4593" w:rsidP="003B5E3D">
            <w:pPr>
              <w:pStyle w:val="aa"/>
            </w:pPr>
            <w:r w:rsidRPr="00FD4593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Шум: Применение средств звукопоглощения. Организовать рациональные режимы труда  и отдыха, Прохождение </w:t>
            </w:r>
            <w:r>
              <w:lastRenderedPageBreak/>
              <w:t>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118.25.316.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118.25.317А(118.25.318А; 118.25.319А; 118.25.320А; 118.25.321А; 118.25.322А).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Предоставлять право на досрочное назначение трудовой пенсии ПОСТАНОВЛЕНИЕ КАБИНЕТА МИНИСТРОВ СССР от 26 января 1991 г N 10, </w:t>
            </w:r>
            <w:r>
              <w:lastRenderedPageBreak/>
              <w:t>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118.25.323А(118.25.324А; 118.25.325А).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118.25.326А(118.25.327А).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118.25.328А(118.25.329А). Сле</w:t>
            </w:r>
            <w:r>
              <w:lastRenderedPageBreak/>
              <w:t>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Микроклимат: Организовать рацио</w:t>
            </w:r>
            <w:r>
              <w:lastRenderedPageBreak/>
              <w:t>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Снижение времени воздей</w:t>
            </w:r>
            <w:r>
              <w:lastRenderedPageBreak/>
              <w:t xml:space="preserve">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lastRenderedPageBreak/>
              <w:t xml:space="preserve">В течении 5 </w:t>
            </w:r>
            <w:r w:rsidRPr="003B5E3D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118.25.330А(118.25.331А; 118.25.332А; 118.25.333А). Электрогазосварщик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Default="00672B4E" w:rsidP="003B5E3D">
            <w:pPr>
              <w:pStyle w:val="aa"/>
            </w:pPr>
            <w:r w:rsidRPr="00672B4E">
              <w:t>Служба ОТ, ПБиООС</w:t>
            </w:r>
            <w:r w:rsidR="000A309C">
              <w:t>,</w:t>
            </w:r>
          </w:p>
          <w:p w:rsidR="000A309C" w:rsidRPr="00063DF1" w:rsidRDefault="000A309C" w:rsidP="003B5E3D">
            <w:pPr>
              <w:pStyle w:val="aa"/>
            </w:pPr>
            <w:r w:rsidRPr="000A309C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Предоставить 0,5 литра молока или другие равноценные пищевые продукты </w:t>
            </w:r>
            <w:r>
              <w:lastRenderedPageBreak/>
              <w:t>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118.25.334А(118.25.335А; 118.25.336А; 118.25.337А). Машинист подъемной машины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2010100а-14021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118.25.338. Стволовой, занятый на поверхности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Предоставлять право на досрочное </w:t>
            </w:r>
            <w:r>
              <w:lastRenderedPageBreak/>
              <w:t>назначение трудовой пенсии ПОСТАНОВЛЕНИЕ КАБИНЕТА МИНИСТРОВ СССР от 26 января 1991 г N 10, п. 2010100а-18850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Досрочное назначение трудо</w:t>
            </w:r>
            <w:r>
              <w:lastRenderedPageBreak/>
              <w:t>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lastRenderedPageBreak/>
              <w:t xml:space="preserve">В течении 5 </w:t>
            </w:r>
            <w:r w:rsidRPr="003B5E3D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централизованной доставки материалов №8</w:t>
            </w: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</w:pPr>
            <w:r>
              <w:t>118.25.339. Начальник участка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118.25.340. Заместитель начальника участка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118.25.341. Электромеханик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1010100г-25410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118.25.342. Мастер (погрузочно-</w:t>
            </w:r>
            <w:r>
              <w:lastRenderedPageBreak/>
              <w:t>разгрузочных работ)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lastRenderedPageBreak/>
              <w:t xml:space="preserve">В течении 5 </w:t>
            </w:r>
            <w:r w:rsidRPr="003B5E3D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672B4E" w:rsidRPr="00AF49A3" w:rsidTr="00672B4E">
        <w:trPr>
          <w:jc w:val="center"/>
        </w:trPr>
        <w:tc>
          <w:tcPr>
            <w:tcW w:w="3049" w:type="dxa"/>
            <w:vAlign w:val="center"/>
          </w:tcPr>
          <w:p w:rsidR="00672B4E" w:rsidRPr="00FF2EF8" w:rsidRDefault="00672B4E" w:rsidP="00672B4E">
            <w:pPr>
              <w:pStyle w:val="aa"/>
              <w:jc w:val="left"/>
            </w:pPr>
            <w:r>
              <w:t>118.25.343А(118.25.344А; 118.25.345А). Доставщик крепежных материалов в шахту</w:t>
            </w:r>
          </w:p>
        </w:tc>
        <w:tc>
          <w:tcPr>
            <w:tcW w:w="3686" w:type="dxa"/>
            <w:vAlign w:val="center"/>
          </w:tcPr>
          <w:p w:rsidR="00672B4E" w:rsidRDefault="00672B4E" w:rsidP="00672B4E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672B4E" w:rsidRDefault="00672B4E" w:rsidP="00672B4E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672B4E" w:rsidRPr="003B5E3D" w:rsidRDefault="00672B4E" w:rsidP="00672B4E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672B4E" w:rsidRPr="00672B4E" w:rsidRDefault="00672B4E" w:rsidP="00672B4E">
            <w:pPr>
              <w:jc w:val="center"/>
              <w:rPr>
                <w:sz w:val="20"/>
              </w:rPr>
            </w:pPr>
            <w:r w:rsidRPr="00672B4E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672B4E" w:rsidRPr="00063DF1" w:rsidRDefault="00672B4E" w:rsidP="00672B4E">
            <w:pPr>
              <w:pStyle w:val="aa"/>
            </w:pPr>
          </w:p>
        </w:tc>
      </w:tr>
      <w:tr w:rsidR="00672B4E" w:rsidRPr="00AF49A3" w:rsidTr="00672B4E">
        <w:trPr>
          <w:jc w:val="center"/>
        </w:trPr>
        <w:tc>
          <w:tcPr>
            <w:tcW w:w="3049" w:type="dxa"/>
            <w:vAlign w:val="center"/>
          </w:tcPr>
          <w:p w:rsidR="00672B4E" w:rsidRDefault="00672B4E" w:rsidP="00672B4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72B4E" w:rsidRDefault="00672B4E" w:rsidP="00672B4E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672B4E" w:rsidRDefault="00672B4E" w:rsidP="00672B4E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672B4E" w:rsidRPr="003B5E3D" w:rsidRDefault="00672B4E" w:rsidP="00672B4E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672B4E" w:rsidRPr="00672B4E" w:rsidRDefault="00672B4E" w:rsidP="00672B4E">
            <w:pPr>
              <w:jc w:val="center"/>
              <w:rPr>
                <w:sz w:val="20"/>
              </w:rPr>
            </w:pPr>
            <w:r w:rsidRPr="00672B4E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672B4E" w:rsidRPr="00063DF1" w:rsidRDefault="00672B4E" w:rsidP="00672B4E">
            <w:pPr>
              <w:pStyle w:val="aa"/>
            </w:pPr>
          </w:p>
        </w:tc>
      </w:tr>
      <w:tr w:rsidR="00672B4E" w:rsidRPr="00AF49A3" w:rsidTr="00672B4E">
        <w:trPr>
          <w:jc w:val="center"/>
        </w:trPr>
        <w:tc>
          <w:tcPr>
            <w:tcW w:w="3049" w:type="dxa"/>
            <w:vAlign w:val="center"/>
          </w:tcPr>
          <w:p w:rsidR="00672B4E" w:rsidRDefault="00672B4E" w:rsidP="00672B4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72B4E" w:rsidRDefault="00672B4E" w:rsidP="00672B4E">
            <w:pPr>
              <w:pStyle w:val="aa"/>
            </w:pPr>
            <w:r>
              <w:t>Освещение: Установить осветительную арматуру, ограничивающую слепящее действие светильников</w:t>
            </w:r>
          </w:p>
        </w:tc>
        <w:tc>
          <w:tcPr>
            <w:tcW w:w="2835" w:type="dxa"/>
            <w:vAlign w:val="center"/>
          </w:tcPr>
          <w:p w:rsidR="00672B4E" w:rsidRDefault="00672B4E" w:rsidP="00672B4E">
            <w:pPr>
              <w:pStyle w:val="aa"/>
            </w:pPr>
            <w:r>
              <w:t xml:space="preserve">Улучшение качества освещения </w:t>
            </w:r>
          </w:p>
        </w:tc>
        <w:tc>
          <w:tcPr>
            <w:tcW w:w="1384" w:type="dxa"/>
          </w:tcPr>
          <w:p w:rsidR="00672B4E" w:rsidRPr="003B5E3D" w:rsidRDefault="00672B4E" w:rsidP="00672B4E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</w:tcPr>
          <w:p w:rsidR="00672B4E" w:rsidRPr="00672B4E" w:rsidRDefault="00672B4E" w:rsidP="00672B4E">
            <w:pPr>
              <w:jc w:val="center"/>
              <w:rPr>
                <w:sz w:val="20"/>
              </w:rPr>
            </w:pPr>
            <w:r w:rsidRPr="00672B4E">
              <w:rPr>
                <w:sz w:val="20"/>
              </w:rPr>
              <w:t>Служба ОТ, ПБиООС</w:t>
            </w:r>
          </w:p>
        </w:tc>
        <w:tc>
          <w:tcPr>
            <w:tcW w:w="1315" w:type="dxa"/>
            <w:vAlign w:val="center"/>
          </w:tcPr>
          <w:p w:rsidR="00672B4E" w:rsidRPr="00063DF1" w:rsidRDefault="00672B4E" w:rsidP="00672B4E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672B4E" w:rsidP="003B5E3D">
            <w:pPr>
              <w:pStyle w:val="aa"/>
            </w:pPr>
            <w:r w:rsidRPr="00672B4E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118.25.346. Машинист электровоза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Заменить уплотнение кабины и дверей. 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Default="00DF133F" w:rsidP="003B5E3D">
            <w:pPr>
              <w:pStyle w:val="aa"/>
            </w:pPr>
            <w:r w:rsidRPr="00DF133F">
              <w:t>Служба ОТ, ПБиООС</w:t>
            </w:r>
            <w:r w:rsidR="00A856AE">
              <w:t>,</w:t>
            </w:r>
          </w:p>
          <w:p w:rsidR="00A856AE" w:rsidRPr="00063DF1" w:rsidRDefault="00A856AE" w:rsidP="003B5E3D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</w:t>
            </w:r>
            <w:r w:rsidR="00A856AE">
              <w:t xml:space="preserve"> </w:t>
            </w:r>
            <w:r>
              <w:t>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Вибрация(общ):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118.25.347. Крепильщик (демонтаж)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Default="00DF133F" w:rsidP="003B5E3D">
            <w:pPr>
              <w:pStyle w:val="aa"/>
            </w:pPr>
            <w:r w:rsidRPr="00DF133F">
              <w:t>Служба ОТ, ПБиООС</w:t>
            </w:r>
            <w:r w:rsidR="00A856AE">
              <w:t>,</w:t>
            </w:r>
          </w:p>
          <w:p w:rsidR="00A856AE" w:rsidRPr="00063DF1" w:rsidRDefault="00A856AE" w:rsidP="003B5E3D">
            <w:pPr>
              <w:pStyle w:val="aa"/>
            </w:pPr>
            <w:r w:rsidRPr="00A856A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118.25.348. Электрогазосварщик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Default="00DF133F" w:rsidP="003B5E3D">
            <w:pPr>
              <w:pStyle w:val="aa"/>
            </w:pPr>
            <w:r w:rsidRPr="00DF133F">
              <w:t>Служба ОТ, ПБиООС</w:t>
            </w:r>
            <w:r w:rsidR="00A856AE">
              <w:t>,</w:t>
            </w:r>
          </w:p>
          <w:p w:rsidR="00A856AE" w:rsidRPr="00063DF1" w:rsidRDefault="00A856AE" w:rsidP="003B5E3D">
            <w:pPr>
              <w:pStyle w:val="aa"/>
            </w:pPr>
            <w:r w:rsidRPr="00A856AE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118.25.349. 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Предоставлять право на досрочное </w:t>
            </w:r>
            <w:r>
              <w:lastRenderedPageBreak/>
              <w:t>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Досрочное назначение трудо</w:t>
            </w:r>
            <w:r>
              <w:lastRenderedPageBreak/>
              <w:t>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lastRenderedPageBreak/>
              <w:t xml:space="preserve">В течении 5 </w:t>
            </w:r>
            <w:r w:rsidRPr="003B5E3D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118.25.350.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118.25.351. Горнорабочий подземный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Предоставлять право на досрочное назначение трудовой пенсии ПОСТАНОВЛЕНИЕ КАБИНЕТА МИНИСТРОВ СССР от 26 января 1991 г N 10, </w:t>
            </w:r>
            <w:r>
              <w:lastRenderedPageBreak/>
              <w:t>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118.25.352. Грузчик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118.25.353А(118.25.354А). Машинист крана (крановщик)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Предоставлять право на досрочное назначение трудовой пенсии Федеральный закон от 28.12.2013 N400-ФЗ " О страховых пенсиях" п.3 ст.30 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118.25.355. Подсобный рабочий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118.25.356. Оператор бетоносмесительной установки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</w:t>
            </w:r>
            <w:r>
              <w:lastRenderedPageBreak/>
              <w:t xml:space="preserve">условиями труда </w:t>
            </w:r>
          </w:p>
        </w:tc>
        <w:tc>
          <w:tcPr>
            <w:tcW w:w="1384" w:type="dxa"/>
          </w:tcPr>
          <w:p w:rsidR="003B5E3D" w:rsidRPr="003B5E3D" w:rsidRDefault="003B5E3D" w:rsidP="003B5E3D">
            <w:pPr>
              <w:jc w:val="center"/>
              <w:rPr>
                <w:sz w:val="20"/>
              </w:rPr>
            </w:pPr>
            <w:r w:rsidRPr="003B5E3D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по обеспечению взрывчатыми материалами №9</w:t>
            </w:r>
          </w:p>
        </w:tc>
      </w:tr>
      <w:tr w:rsidR="00FF2EF8" w:rsidRPr="00AF49A3" w:rsidTr="008B4051">
        <w:trPr>
          <w:jc w:val="center"/>
        </w:trPr>
        <w:tc>
          <w:tcPr>
            <w:tcW w:w="3049" w:type="dxa"/>
            <w:vAlign w:val="center"/>
          </w:tcPr>
          <w:p w:rsidR="00FF2EF8" w:rsidRPr="00FF2EF8" w:rsidRDefault="00FF2EF8" w:rsidP="00FF2EF8">
            <w:pPr>
              <w:pStyle w:val="aa"/>
              <w:jc w:val="left"/>
            </w:pPr>
            <w:r>
              <w:t>118.25.357. Начальник участка</w:t>
            </w:r>
          </w:p>
        </w:tc>
        <w:tc>
          <w:tcPr>
            <w:tcW w:w="3686" w:type="dxa"/>
            <w:vAlign w:val="center"/>
          </w:tcPr>
          <w:p w:rsidR="00FF2EF8" w:rsidRDefault="00FF2EF8" w:rsidP="00DB70BA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FF2EF8" w:rsidRDefault="00FF2EF8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:rsidR="00FF2EF8" w:rsidRPr="00063DF1" w:rsidRDefault="003B5E3D" w:rsidP="00DB70BA">
            <w:pPr>
              <w:pStyle w:val="aa"/>
            </w:pPr>
            <w:r w:rsidRPr="003B5E3D">
              <w:t>В течении 5 лет</w:t>
            </w:r>
          </w:p>
        </w:tc>
        <w:tc>
          <w:tcPr>
            <w:tcW w:w="3294" w:type="dxa"/>
            <w:vAlign w:val="center"/>
          </w:tcPr>
          <w:p w:rsidR="00FF2EF8" w:rsidRPr="00063DF1" w:rsidRDefault="00DF133F" w:rsidP="00DB70BA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FF2EF8" w:rsidRPr="00063DF1" w:rsidRDefault="00FF2EF8" w:rsidP="00DB70BA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118.25.359. Раздатчик взрывчатых материалов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</w:t>
            </w:r>
            <w:r>
              <w:lastRenderedPageBreak/>
              <w:t>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118.25.360.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118.25.361. Взрывник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</w:t>
            </w:r>
            <w:r>
              <w:lastRenderedPageBreak/>
              <w:t>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Default="00DF133F" w:rsidP="003B5E3D">
            <w:pPr>
              <w:pStyle w:val="aa"/>
            </w:pPr>
            <w:r w:rsidRPr="00DF133F">
              <w:t>Служба ОТ, ПБиООС</w:t>
            </w:r>
            <w:r w:rsidR="001612FF">
              <w:t>,</w:t>
            </w:r>
          </w:p>
          <w:p w:rsidR="001612FF" w:rsidRPr="00063DF1" w:rsidRDefault="001612FF" w:rsidP="003B5E3D">
            <w:pPr>
              <w:pStyle w:val="aa"/>
            </w:pPr>
            <w:r w:rsidRPr="001612F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118.25.362А(118.25.363А). Горнорабочий подземный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Установить осветительную арматуру, ограничивающую слепящее действие светильников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Улучшение качества освещения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Default="00DF133F" w:rsidP="003B5E3D">
            <w:pPr>
              <w:pStyle w:val="aa"/>
            </w:pPr>
            <w:r w:rsidRPr="00DF133F">
              <w:t>Служба ОТ, ПБиООС</w:t>
            </w:r>
            <w:r w:rsidR="001612FF">
              <w:t>,</w:t>
            </w:r>
          </w:p>
          <w:p w:rsidR="001612FF" w:rsidRPr="00063DF1" w:rsidRDefault="001612FF" w:rsidP="003B5E3D">
            <w:pPr>
              <w:pStyle w:val="aa"/>
            </w:pPr>
            <w:r w:rsidRPr="00574CA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118.25.364. Грузчик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</w:t>
            </w:r>
            <w:r>
              <w:lastRenderedPageBreak/>
              <w:t>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 xml:space="preserve">Повышение оплаты труда </w:t>
            </w:r>
            <w:r>
              <w:lastRenderedPageBreak/>
              <w:t xml:space="preserve">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lastRenderedPageBreak/>
              <w:t xml:space="preserve">В течении 5 </w:t>
            </w:r>
            <w:r w:rsidRPr="00807891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lastRenderedPageBreak/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118.25.365. Раздатчик взрывчатых материалов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Default="00DF133F" w:rsidP="003B5E3D">
            <w:pPr>
              <w:pStyle w:val="aa"/>
            </w:pPr>
            <w:r w:rsidRPr="00DF133F">
              <w:t>Служба ОТ, ПБиООС</w:t>
            </w:r>
            <w:r w:rsidR="001612FF">
              <w:t>,</w:t>
            </w:r>
          </w:p>
          <w:p w:rsidR="001612FF" w:rsidRPr="00063DF1" w:rsidRDefault="001612FF" w:rsidP="003B5E3D">
            <w:pPr>
              <w:pStyle w:val="aa"/>
            </w:pPr>
            <w:r w:rsidRPr="001612F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118.25.366. Заведующий складом взрывчатых материалов (подземным)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1010100г-22075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807891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вентиляции №10</w:t>
            </w: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118.25.367. Начальник участка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118.25.368. Горный мастер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Предоставлять право на досрочное </w:t>
            </w:r>
            <w:r>
              <w:lastRenderedPageBreak/>
              <w:t>назначение трудовой пенсии ПОСТАНОВЛЕНИЕ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Досрочное назначение трудо</w:t>
            </w:r>
            <w:r>
              <w:lastRenderedPageBreak/>
              <w:t>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lastRenderedPageBreak/>
              <w:t xml:space="preserve">В течении 5 </w:t>
            </w:r>
            <w:r w:rsidRPr="00241D39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118.25.369А(118.25.370А). Ламповщик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2010100а-13357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118.25.371.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2010100а-19931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241D39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по обслуживанию и ремонту электромеханического оборудования №12</w:t>
            </w: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118.25.372. Начальник участка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118.25.373. Заместитель началь</w:t>
            </w:r>
            <w:r>
              <w:lastRenderedPageBreak/>
              <w:t>ника участка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Микроклимат: Организовать рацио</w:t>
            </w:r>
            <w:r>
              <w:lastRenderedPageBreak/>
              <w:t>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Снижение времени воздей</w:t>
            </w:r>
            <w:r>
              <w:lastRenderedPageBreak/>
              <w:t xml:space="preserve">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lastRenderedPageBreak/>
              <w:t xml:space="preserve">В течении 5 </w:t>
            </w:r>
            <w:r w:rsidRPr="00F67F6E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118.25.374. Электромеханик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1010100б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118.25.375. Электрослесарь дежурный и по ремонту 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118.25.376А(118.25.377А). Электрослесарь дежурный и по ремонту оборудования (бригада)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118.25.378. Электрослесарь дежурный и по ремонту оборудования (дежурный по шахте)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118.25.379.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отдыха,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DF133F" w:rsidP="003B5E3D">
            <w:pPr>
              <w:pStyle w:val="aa"/>
            </w:pPr>
            <w:r w:rsidRPr="00DF133F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118.25.380А(118.25.381А; 118.25.382А). Крепильщик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118.25.383. Слесарь дежурный и по ремонту оборудования (насосная)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lastRenderedPageBreak/>
              <w:t>118.25.384А(118.25.385А; 118.25.386А; 118.25.387А). Слесарь дежурный и по ремонту оборудования (ДЕПО)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118.25.388. Слесарь дежурный и по ремонту оборудования (бригада)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</w:t>
            </w:r>
            <w:r>
              <w:lastRenderedPageBreak/>
              <w:t xml:space="preserve">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lastRenderedPageBreak/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118.25.389. Слесарь дежурный и по ремонту оборудования (опрокид)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118.25.390. Электрогазосварщик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956E22" w:rsidP="003B5E3D">
            <w:pPr>
              <w:pStyle w:val="aa"/>
            </w:pPr>
            <w:r w:rsidRPr="00956E22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9E5B68" w:rsidRDefault="009E5B68" w:rsidP="003B5E3D">
            <w:pPr>
              <w:pStyle w:val="aa"/>
            </w:pPr>
            <w:r>
              <w:t>Служба ОТ, ПБиООС</w:t>
            </w:r>
          </w:p>
          <w:p w:rsidR="003B5E3D" w:rsidRPr="00063DF1" w:rsidRDefault="008276C0" w:rsidP="003B5E3D">
            <w:pPr>
              <w:pStyle w:val="aa"/>
            </w:pPr>
            <w:r w:rsidRPr="008276C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118.25.391А(118.25.392А; 118.25.393А; 118.25.394А). Электрогазосварщик (Депо)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</w:t>
            </w:r>
            <w:r>
              <w:lastRenderedPageBreak/>
              <w:t>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Уменьшение времени контак</w:t>
            </w:r>
            <w:r>
              <w:lastRenderedPageBreak/>
              <w:t xml:space="preserve">та с вредными веществами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lastRenderedPageBreak/>
              <w:t xml:space="preserve">В течении 5 </w:t>
            </w:r>
            <w:r w:rsidRPr="00F67F6E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9E5B68" w:rsidRDefault="009E5B68" w:rsidP="003B5E3D">
            <w:pPr>
              <w:pStyle w:val="aa"/>
            </w:pPr>
            <w:r>
              <w:lastRenderedPageBreak/>
              <w:t>Служба ОТ, ПБиООС,</w:t>
            </w:r>
            <w:bookmarkStart w:id="1" w:name="_GoBack"/>
            <w:bookmarkEnd w:id="1"/>
          </w:p>
          <w:p w:rsidR="003B5E3D" w:rsidRPr="00063DF1" w:rsidRDefault="008276C0" w:rsidP="003B5E3D">
            <w:pPr>
              <w:pStyle w:val="aa"/>
            </w:pPr>
            <w:r w:rsidRPr="008276C0">
              <w:lastRenderedPageBreak/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118.25.395А(118.25.396А). Электрогазосварщик (бригада)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Аэрозоли ПФД: Организовать рациональные режимы труда  и отдыха. Применение средств индивидуальной защиты. Установить выдачу 0.5л молока в смену ( или компенсационная выплата ). Установить доплату за вредные условия труда.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9E5B68" w:rsidRDefault="009E5B68" w:rsidP="003B5E3D">
            <w:pPr>
              <w:pStyle w:val="aa"/>
            </w:pPr>
            <w:r>
              <w:t>Служба ОТ, ПБи ООС,</w:t>
            </w:r>
          </w:p>
          <w:p w:rsidR="003B5E3D" w:rsidRPr="00063DF1" w:rsidRDefault="008276C0" w:rsidP="003B5E3D">
            <w:pPr>
              <w:pStyle w:val="aa"/>
            </w:pPr>
            <w:r w:rsidRPr="008276C0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УФ-излучение: 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Предоставить 0,5 литра молока или другие равноценные пищевые продукты в смену; По письменному заявлению работника может быть заменена компенсационной выплатой в размере, эквивалентном стоимости указанных продуктов, если это предусмотрено коллективным договором.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10, п.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Досрочное назначение трудовой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Химический: Организовать рациональные режимы труда  и отдыха. Применение средств индивидуальной защиты.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118.25.397. Электрослесарь дежурный и по ремонту оборудования (опрокид)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</w:t>
            </w:r>
            <w:r>
              <w:lastRenderedPageBreak/>
              <w:t>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Снижение времени воздей</w:t>
            </w:r>
            <w:r>
              <w:lastRenderedPageBreak/>
              <w:t xml:space="preserve">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lastRenderedPageBreak/>
              <w:t xml:space="preserve">В течении 5 </w:t>
            </w:r>
            <w:r w:rsidRPr="00F67F6E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lastRenderedPageBreak/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118.25.398А(118.25.399А). Электрослесарь дежурный и по ремонту оборудования (Депо)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</w:t>
            </w:r>
            <w:r>
              <w:lastRenderedPageBreak/>
              <w:t>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8276C0" w:rsidP="003B5E3D">
            <w:pPr>
              <w:pStyle w:val="aa"/>
            </w:pPr>
            <w:r w:rsidRPr="008276C0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118.25.400. Электрослесарь дежурный и по ремонту оборудования (насосная)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Шум: Применение средств звукопоглощения. Организовать рациональные режимы труда  и отдыха, Прохождение медосмотра (В целях охраны здоровья сотрудника)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уровня  шума. Снижение времени  воздействия шума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Применить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Освещение: Предусмотреть меры по профилактике ультрафиолетовой недостаточности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Профилактика ультрафиолетовой недостаточности (переход в класс 3.1)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отпуск (ТК РФ с.117)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Уменьшение времени воздействия вредного производственного фактора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сокращенную продолжительность рабочей недели.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>Компенсация за вредные условия труда.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Предоставлять право на досрочное назначение трудовой пенсии ПОСТАНОВЛЕНИЕ КАБИНЕТА МИНИСТРОВ СССР от 26 января 1991 г N 10 п.  1010100а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досрочное назначение трудовой пенсии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F67F6E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FF2EF8" w:rsidRPr="00AF49A3" w:rsidTr="007A75D1">
        <w:trPr>
          <w:jc w:val="center"/>
        </w:trPr>
        <w:tc>
          <w:tcPr>
            <w:tcW w:w="15563" w:type="dxa"/>
            <w:gridSpan w:val="6"/>
            <w:vAlign w:val="center"/>
          </w:tcPr>
          <w:p w:rsidR="00FF2EF8" w:rsidRPr="00063DF1" w:rsidRDefault="00FF2EF8" w:rsidP="00DB70BA">
            <w:pPr>
              <w:pStyle w:val="aa"/>
            </w:pPr>
            <w:r>
              <w:rPr>
                <w:b/>
                <w:i/>
              </w:rPr>
              <w:t>Подземный участок вспомогательной горноспасательной службы №13</w:t>
            </w: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Pr="00FF2EF8" w:rsidRDefault="003B5E3D" w:rsidP="003B5E3D">
            <w:pPr>
              <w:pStyle w:val="aa"/>
              <w:jc w:val="left"/>
            </w:pPr>
            <w:r>
              <w:t>118.25.401. Начальник участка</w:t>
            </w: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Микроклимат: Организовать рациональные режимы труда  и отдыха. Использовать СИЗ.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</w:tcPr>
          <w:p w:rsidR="003B5E3D" w:rsidRDefault="003B5E3D" w:rsidP="003B5E3D">
            <w:r w:rsidRPr="005B2293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3B5E3D" w:rsidRDefault="003B5E3D" w:rsidP="003B5E3D">
            <w:r w:rsidRPr="005B2293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 w:rsidRPr="003B5E3D">
              <w:t>Служба ОТ, ПБиООС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>Установить повышенный размер оплаты труда (ТК РФ с.147)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Повышение оплаты труда работникам, занятым на работах с вредными и опасными условиями труда </w:t>
            </w:r>
          </w:p>
        </w:tc>
        <w:tc>
          <w:tcPr>
            <w:tcW w:w="1384" w:type="dxa"/>
          </w:tcPr>
          <w:p w:rsidR="003B5E3D" w:rsidRDefault="003B5E3D" w:rsidP="003B5E3D">
            <w:r w:rsidRPr="005B2293">
              <w:rPr>
                <w:sz w:val="20"/>
              </w:rPr>
              <w:t>В течении 5 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>
              <w:t>Отдел труда и заработной платы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  <w:tr w:rsidR="003B5E3D" w:rsidRPr="00AF49A3" w:rsidTr="003B5E3D">
        <w:trPr>
          <w:jc w:val="center"/>
        </w:trPr>
        <w:tc>
          <w:tcPr>
            <w:tcW w:w="3049" w:type="dxa"/>
            <w:vAlign w:val="center"/>
          </w:tcPr>
          <w:p w:rsidR="003B5E3D" w:rsidRDefault="003B5E3D" w:rsidP="003B5E3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B5E3D" w:rsidRDefault="003B5E3D" w:rsidP="003B5E3D">
            <w:pPr>
              <w:pStyle w:val="aa"/>
            </w:pPr>
            <w:r>
              <w:t xml:space="preserve">Предоставлять право на досрочное </w:t>
            </w:r>
            <w:r>
              <w:lastRenderedPageBreak/>
              <w:t>назначение трудовой пенсии ПОСТАНОВЛЕНИЕ КАБИНЕТА МИНИСТРОВ СССР от 26 января 1991 г N 10, п. 1010100г-24097</w:t>
            </w:r>
          </w:p>
        </w:tc>
        <w:tc>
          <w:tcPr>
            <w:tcW w:w="2835" w:type="dxa"/>
            <w:vAlign w:val="center"/>
          </w:tcPr>
          <w:p w:rsidR="003B5E3D" w:rsidRDefault="003B5E3D" w:rsidP="003B5E3D">
            <w:pPr>
              <w:pStyle w:val="aa"/>
            </w:pPr>
            <w:r>
              <w:lastRenderedPageBreak/>
              <w:t>Досрочное назначение трудо</w:t>
            </w:r>
            <w:r>
              <w:lastRenderedPageBreak/>
              <w:t>вой пенсии</w:t>
            </w:r>
          </w:p>
        </w:tc>
        <w:tc>
          <w:tcPr>
            <w:tcW w:w="1384" w:type="dxa"/>
          </w:tcPr>
          <w:p w:rsidR="003B5E3D" w:rsidRDefault="003B5E3D" w:rsidP="003B5E3D">
            <w:r w:rsidRPr="005B2293">
              <w:rPr>
                <w:sz w:val="20"/>
              </w:rPr>
              <w:lastRenderedPageBreak/>
              <w:t xml:space="preserve">В течении 5 </w:t>
            </w:r>
            <w:r w:rsidRPr="005B2293">
              <w:rPr>
                <w:sz w:val="20"/>
              </w:rPr>
              <w:lastRenderedPageBreak/>
              <w:t>лет</w:t>
            </w:r>
          </w:p>
        </w:tc>
        <w:tc>
          <w:tcPr>
            <w:tcW w:w="3294" w:type="dxa"/>
            <w:vAlign w:val="center"/>
          </w:tcPr>
          <w:p w:rsidR="003B5E3D" w:rsidRPr="00063DF1" w:rsidRDefault="003B5E3D" w:rsidP="003B5E3D">
            <w:pPr>
              <w:pStyle w:val="aa"/>
            </w:pPr>
            <w:r>
              <w:lastRenderedPageBreak/>
              <w:t>Отдел кадров</w:t>
            </w:r>
          </w:p>
        </w:tc>
        <w:tc>
          <w:tcPr>
            <w:tcW w:w="1315" w:type="dxa"/>
            <w:vAlign w:val="center"/>
          </w:tcPr>
          <w:p w:rsidR="003B5E3D" w:rsidRPr="00063DF1" w:rsidRDefault="003B5E3D" w:rsidP="003B5E3D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FF2EF8">
        <w:rPr>
          <w:rStyle w:val="a9"/>
        </w:rPr>
        <w:t>29.04.2026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F2EF8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F2EF8" w:rsidP="009D6532">
            <w:pPr>
              <w:pStyle w:val="aa"/>
            </w:pPr>
            <w:r>
              <w:t>Замятин С.Г.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F2EF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FF2E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F2EF8" w:rsidP="009D6532">
            <w:pPr>
              <w:pStyle w:val="aa"/>
            </w:pPr>
            <w:r>
              <w:t>Заместитель главного инженера по ОТ, ПБ и ООС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F2EF8" w:rsidP="009D6532">
            <w:pPr>
              <w:pStyle w:val="aa"/>
            </w:pPr>
            <w:r>
              <w:t>Данилкин С.К.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F2E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F2EF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Начальник отдела труда и заработной платы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Чепсаракова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(дата)</w:t>
            </w: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Шикарев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(дата)</w:t>
            </w: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Фролов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(дата)</w:t>
            </w: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Галянская Л.В.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(дата)</w:t>
            </w: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Ведущий инженер по 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Журавлева Е.Ю.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(дата)</w:t>
            </w: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Начальник ДОФ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Григорьев В.С.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(дата)</w:t>
            </w: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Электрогазосварщик подземного участка №12 (уполномоченный по ОТ)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  <w:r>
              <w:t>Виселев О.А.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2EF8" w:rsidRPr="00FF2EF8" w:rsidRDefault="00FF2EF8" w:rsidP="009D6532">
            <w:pPr>
              <w:pStyle w:val="aa"/>
            </w:pPr>
          </w:p>
        </w:tc>
      </w:tr>
      <w:tr w:rsidR="00FF2EF8" w:rsidRPr="00FF2EF8" w:rsidTr="00FF2E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F2EF8" w:rsidRPr="00FF2EF8" w:rsidRDefault="00FF2EF8" w:rsidP="009D6532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(дата)</w:t>
            </w:r>
          </w:p>
        </w:tc>
      </w:tr>
    </w:tbl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FF2EF8" w:rsidTr="00FF2EF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FF2EF8" w:rsidRDefault="00FF2EF8" w:rsidP="00C45714">
            <w:pPr>
              <w:pStyle w:val="aa"/>
            </w:pPr>
            <w:r w:rsidRPr="00FF2EF8">
              <w:t>4936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FF2EF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FF2EF8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FF2EF8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FF2EF8" w:rsidRDefault="00FF2EF8" w:rsidP="00C45714">
            <w:pPr>
              <w:pStyle w:val="aa"/>
            </w:pPr>
            <w:r w:rsidRPr="00FF2EF8">
              <w:t>Кудинова Татьяна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FF2EF8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FF2EF8" w:rsidRDefault="00FF2EF8" w:rsidP="00C45714">
            <w:pPr>
              <w:pStyle w:val="aa"/>
            </w:pPr>
            <w:r>
              <w:t>29.04.2026</w:t>
            </w:r>
          </w:p>
        </w:tc>
      </w:tr>
      <w:tr w:rsidR="00C45714" w:rsidRPr="00FF2EF8" w:rsidTr="00FF2EF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FF2EF8" w:rsidRDefault="00FF2EF8" w:rsidP="00C45714">
            <w:pPr>
              <w:pStyle w:val="aa"/>
              <w:rPr>
                <w:b/>
                <w:vertAlign w:val="superscript"/>
              </w:rPr>
            </w:pPr>
            <w:r w:rsidRPr="00FF2EF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FF2EF8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FF2EF8" w:rsidRDefault="00FF2EF8" w:rsidP="00C45714">
            <w:pPr>
              <w:pStyle w:val="aa"/>
              <w:rPr>
                <w:b/>
                <w:vertAlign w:val="superscript"/>
              </w:rPr>
            </w:pPr>
            <w:r w:rsidRPr="00FF2E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FF2EF8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FF2EF8" w:rsidRDefault="00FF2EF8" w:rsidP="00C45714">
            <w:pPr>
              <w:pStyle w:val="aa"/>
              <w:rPr>
                <w:b/>
                <w:vertAlign w:val="superscript"/>
              </w:rPr>
            </w:pPr>
            <w:r w:rsidRPr="00FF2E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FF2EF8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FF2EF8" w:rsidRDefault="00FF2EF8" w:rsidP="00C45714">
            <w:pPr>
              <w:pStyle w:val="aa"/>
              <w:rPr>
                <w:vertAlign w:val="superscript"/>
              </w:rPr>
            </w:pPr>
            <w:r w:rsidRPr="00FF2EF8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C8" w:rsidRDefault="00F468C8" w:rsidP="00FF2EF8">
      <w:r>
        <w:separator/>
      </w:r>
    </w:p>
  </w:endnote>
  <w:endnote w:type="continuationSeparator" w:id="0">
    <w:p w:rsidR="00F468C8" w:rsidRDefault="00F468C8" w:rsidP="00FF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C8" w:rsidRDefault="00F468C8" w:rsidP="00FF2EF8">
      <w:r>
        <w:separator/>
      </w:r>
    </w:p>
  </w:footnote>
  <w:footnote w:type="continuationSeparator" w:id="0">
    <w:p w:rsidR="00F468C8" w:rsidRDefault="00F468C8" w:rsidP="00FF2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Юридический адрес: 655002, Россия, Республика Хакасия, г. Абакан, ул. Таштыпская, д.04_x000d__x000a_Адрес места осуществления деятельности: 655002, Россия, Республика Хакасия, Городской округ город Абакан, ул. Таштыпская, д.04, строение 2, помещения 12, 14, 15, отдел измерений и оценки условий труда: тел. +7 (3902) 305-319, analitik_ot@mail.ru_x000d__x000a__x000d__x000a_"/>
    <w:docVar w:name="att_org_dop" w:val="Отсутствует"/>
    <w:docVar w:name="att_org_email" w:val="analitik_ot@mail.ru"/>
    <w:docVar w:name="att_org_name" w:val="Общество с ограниченной ответственностью &quot;Аналитик&quot;"/>
    <w:docVar w:name="att_org_reg_date" w:val="05.04.2016"/>
    <w:docVar w:name="att_org_reg_num" w:val="258"/>
    <w:docVar w:name="boss_fio" w:val="Ермаков Виктор Борисович "/>
    <w:docVar w:name="ceh_info" w:val=" Общество с ограниченной ответственностью &quot;Абазинский рудник&quot; "/>
    <w:docVar w:name="doc_type" w:val="6"/>
    <w:docVar w:name="fill_date" w:val="29.04.2026"/>
    <w:docVar w:name="org_guid" w:val="A31B902335E04F96B98C6634FA7B7838"/>
    <w:docVar w:name="org_id" w:val="1324"/>
    <w:docVar w:name="org_name" w:val="     "/>
    <w:docVar w:name="pers_guids" w:val="9A786BF744D04424812DECCC96860569@072-269-690-83"/>
    <w:docVar w:name="pers_snils" w:val="9A786BF744D04424812DECCC96860569@072-269-690-83"/>
    <w:docVar w:name="podr_id" w:val="org_1324"/>
    <w:docVar w:name="pred_dolg" w:val="Главный инженер"/>
    <w:docVar w:name="pred_fio" w:val="Замятин С.Г."/>
    <w:docVar w:name="prikaz_sout" w:val="817"/>
    <w:docVar w:name="rbtd_adr" w:val="     "/>
    <w:docVar w:name="rbtd_name" w:val="Общество с ограниченной ответственностью &quot;Абазинский рудник&quot;"/>
    <w:docVar w:name="sv_docs" w:val="1"/>
    <w:docVar w:name="user_exp_fio1" w:val="Кудинова Татьяна Анатольевна"/>
    <w:docVar w:name="user_exp_state1" w:val="Инженер измерений и оценки факторов среды обитания и трудового процесса"/>
  </w:docVars>
  <w:rsids>
    <w:rsidRoot w:val="00FF2EF8"/>
    <w:rsid w:val="0002033E"/>
    <w:rsid w:val="00056BFC"/>
    <w:rsid w:val="0007776A"/>
    <w:rsid w:val="00093D2E"/>
    <w:rsid w:val="000A309C"/>
    <w:rsid w:val="000B6F7D"/>
    <w:rsid w:val="000C5130"/>
    <w:rsid w:val="001612FF"/>
    <w:rsid w:val="00196135"/>
    <w:rsid w:val="001A7AC3"/>
    <w:rsid w:val="001B06AD"/>
    <w:rsid w:val="001C6154"/>
    <w:rsid w:val="0021655A"/>
    <w:rsid w:val="002345C8"/>
    <w:rsid w:val="00237B32"/>
    <w:rsid w:val="00320070"/>
    <w:rsid w:val="003657AA"/>
    <w:rsid w:val="003A1C01"/>
    <w:rsid w:val="003A2259"/>
    <w:rsid w:val="003B5E3D"/>
    <w:rsid w:val="003C79E5"/>
    <w:rsid w:val="00442A29"/>
    <w:rsid w:val="004803CC"/>
    <w:rsid w:val="00483A6A"/>
    <w:rsid w:val="00495D50"/>
    <w:rsid w:val="004B7161"/>
    <w:rsid w:val="004C6BD0"/>
    <w:rsid w:val="004D3FF5"/>
    <w:rsid w:val="004D4571"/>
    <w:rsid w:val="004E5CB1"/>
    <w:rsid w:val="00500A58"/>
    <w:rsid w:val="00547088"/>
    <w:rsid w:val="005567D6"/>
    <w:rsid w:val="005645F0"/>
    <w:rsid w:val="00572AE0"/>
    <w:rsid w:val="00574CA0"/>
    <w:rsid w:val="00584289"/>
    <w:rsid w:val="005F64E6"/>
    <w:rsid w:val="00601089"/>
    <w:rsid w:val="0065289A"/>
    <w:rsid w:val="0067226F"/>
    <w:rsid w:val="00672B4E"/>
    <w:rsid w:val="00681D90"/>
    <w:rsid w:val="0069070A"/>
    <w:rsid w:val="006E662C"/>
    <w:rsid w:val="00723455"/>
    <w:rsid w:val="00725C51"/>
    <w:rsid w:val="007A75D1"/>
    <w:rsid w:val="00820552"/>
    <w:rsid w:val="008276C0"/>
    <w:rsid w:val="008333D3"/>
    <w:rsid w:val="00845322"/>
    <w:rsid w:val="008866CF"/>
    <w:rsid w:val="008B4051"/>
    <w:rsid w:val="008B62C8"/>
    <w:rsid w:val="008C0968"/>
    <w:rsid w:val="009008E1"/>
    <w:rsid w:val="00922677"/>
    <w:rsid w:val="0092344A"/>
    <w:rsid w:val="00956E22"/>
    <w:rsid w:val="009647F7"/>
    <w:rsid w:val="0099158B"/>
    <w:rsid w:val="009A1326"/>
    <w:rsid w:val="009B080C"/>
    <w:rsid w:val="009D6532"/>
    <w:rsid w:val="009E3501"/>
    <w:rsid w:val="009E5B68"/>
    <w:rsid w:val="00A026A4"/>
    <w:rsid w:val="00A567D1"/>
    <w:rsid w:val="00A856AE"/>
    <w:rsid w:val="00AA51C3"/>
    <w:rsid w:val="00B07B18"/>
    <w:rsid w:val="00B12F45"/>
    <w:rsid w:val="00B1405F"/>
    <w:rsid w:val="00B3448B"/>
    <w:rsid w:val="00B5534B"/>
    <w:rsid w:val="00B657A2"/>
    <w:rsid w:val="00BA560A"/>
    <w:rsid w:val="00BD0A92"/>
    <w:rsid w:val="00BE661B"/>
    <w:rsid w:val="00BF51BC"/>
    <w:rsid w:val="00C003EC"/>
    <w:rsid w:val="00C0355B"/>
    <w:rsid w:val="00C45714"/>
    <w:rsid w:val="00C6452E"/>
    <w:rsid w:val="00C93056"/>
    <w:rsid w:val="00CA2E96"/>
    <w:rsid w:val="00CD2568"/>
    <w:rsid w:val="00D11966"/>
    <w:rsid w:val="00D15D57"/>
    <w:rsid w:val="00D42687"/>
    <w:rsid w:val="00DB70BA"/>
    <w:rsid w:val="00DC0F74"/>
    <w:rsid w:val="00DC6E6A"/>
    <w:rsid w:val="00DD6622"/>
    <w:rsid w:val="00DF133F"/>
    <w:rsid w:val="00E25119"/>
    <w:rsid w:val="00E32B7E"/>
    <w:rsid w:val="00E458F1"/>
    <w:rsid w:val="00E9439E"/>
    <w:rsid w:val="00EB2226"/>
    <w:rsid w:val="00EB7BDE"/>
    <w:rsid w:val="00EC5373"/>
    <w:rsid w:val="00ED0ADF"/>
    <w:rsid w:val="00ED2859"/>
    <w:rsid w:val="00F262EE"/>
    <w:rsid w:val="00F468C8"/>
    <w:rsid w:val="00F835B0"/>
    <w:rsid w:val="00FD4593"/>
    <w:rsid w:val="00FD4EE4"/>
    <w:rsid w:val="00FD5E7D"/>
    <w:rsid w:val="00FE1F30"/>
    <w:rsid w:val="00FE469B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3E50B"/>
  <w15:docId w15:val="{B22FBF17-40C9-4953-876E-1829E72A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F2E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2EF8"/>
    <w:rPr>
      <w:sz w:val="24"/>
    </w:rPr>
  </w:style>
  <w:style w:type="paragraph" w:styleId="ad">
    <w:name w:val="footer"/>
    <w:basedOn w:val="a"/>
    <w:link w:val="ae"/>
    <w:rsid w:val="00FF2E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2E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84FFE-716F-4C1C-8A0B-322961AC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269</TotalTime>
  <Pages>101</Pages>
  <Words>33260</Words>
  <Characters>189584</Characters>
  <Application>Microsoft Office Word</Application>
  <DocSecurity>0</DocSecurity>
  <Lines>1579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DEXP</Company>
  <LinksUpToDate>false</LinksUpToDate>
  <CharactersWithSpaces>222400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Кудинова Татьяна</dc:creator>
  <cp:lastModifiedBy>Данилкин Сергей Константинович</cp:lastModifiedBy>
  <cp:revision>34</cp:revision>
  <cp:lastPrinted>2026-05-20T07:07:00Z</cp:lastPrinted>
  <dcterms:created xsi:type="dcterms:W3CDTF">2026-05-20T06:59:00Z</dcterms:created>
  <dcterms:modified xsi:type="dcterms:W3CDTF">2026-06-18T08:35:00Z</dcterms:modified>
</cp:coreProperties>
</file>