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85599C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85599C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85599C" w:rsidRPr="0085599C">
        <w:rPr>
          <w:rStyle w:val="a9"/>
        </w:rPr>
        <w:t>Общество с ограниченной ответственностью "Абаканский рудник"</w:t>
      </w:r>
      <w:r w:rsidRPr="00883461">
        <w:rPr>
          <w:rStyle w:val="a9"/>
        </w:rPr>
        <w:fldChar w:fldCharType="end"/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559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3118" w:type="dxa"/>
            <w:vAlign w:val="center"/>
          </w:tcPr>
          <w:p w:rsidR="00AF1EDF" w:rsidRPr="00F06873" w:rsidRDefault="008559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063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8559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</w:t>
            </w:r>
          </w:p>
        </w:tc>
        <w:tc>
          <w:tcPr>
            <w:tcW w:w="3118" w:type="dxa"/>
            <w:vAlign w:val="center"/>
          </w:tcPr>
          <w:p w:rsidR="00AF1EDF" w:rsidRPr="00F06873" w:rsidRDefault="008559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</w:t>
            </w:r>
          </w:p>
        </w:tc>
        <w:tc>
          <w:tcPr>
            <w:tcW w:w="1063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1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70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559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118" w:type="dxa"/>
            <w:vAlign w:val="center"/>
          </w:tcPr>
          <w:p w:rsidR="00AF1EDF" w:rsidRPr="00F06873" w:rsidRDefault="008559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63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559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559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559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5599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5599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97A5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Pr="00F06873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Pr="00F06873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Pr="00F06873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(по горно-подготовительным и нарезным работам)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(по очистным и взрывным работам)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145.20.4 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геолог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маркшейдер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Бюро оплаты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труду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труду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Бюро по комплектованию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145.20.11А (145.20.10А)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Бюро по подготовке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Экономическое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Отдел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Отдел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Канцелярия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(TOYOTA COROLLA)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Архив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145.20.22</w:t>
            </w: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Заместитель главного бухгал</w:t>
            </w:r>
            <w:r>
              <w:rPr>
                <w:sz w:val="18"/>
                <w:szCs w:val="18"/>
              </w:rPr>
              <w:lastRenderedPageBreak/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145.20.24А (145.20.23А)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145.20.25А (145.20.23А)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145.20.26А (145.20.23А)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145.20.27А (145.20.23А)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145.20.28А (145.20.23А)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Производственный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(старший)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Геологическая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Геолог участковый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145.20.37А (145.20.36А)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Геолог участковый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145.20.38 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Горнорабочий на геологических работах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Маркшейдерская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Маркшейдер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145.20.40А (145.20.39А)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Маркшейдер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145.20.41А (145.20.39А)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Маркшейдер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Чертежник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Горнорабочий на маркшейдерских работах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Служба охраны труда, промышленной безопасности и охраны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Служба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Служба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5599C">
              <w:rPr>
                <w:b/>
                <w:sz w:val="18"/>
                <w:szCs w:val="18"/>
              </w:rPr>
              <w:t>Общешахтовый</w:t>
            </w:r>
            <w:proofErr w:type="spellEnd"/>
            <w:r w:rsidRPr="0085599C">
              <w:rPr>
                <w:b/>
                <w:sz w:val="18"/>
                <w:szCs w:val="18"/>
              </w:rPr>
              <w:t xml:space="preserve">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Нормировщик горный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Нормировщик горный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Подземный участок вентиляции №10, Компрессорная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bookmarkStart w:id="7" w:name="_GoBack" w:colFirst="21" w:colLast="21"/>
            <w:r>
              <w:rPr>
                <w:sz w:val="18"/>
                <w:szCs w:val="18"/>
              </w:rPr>
              <w:t>145.20.50 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(слесарь)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145.20.52А (145.20.51А)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(слесарь)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bookmarkEnd w:id="7"/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Дробильно-обогатительная фабрика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фабрики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Дробильщик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145.20.60А (145.20.59А)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Дробильщик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145.20.61А (145.20.59А)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Дробильщик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конвейера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145.20.63А (145.20.62А)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конвейера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Сепараторщик (на сухом помоле)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145.20.66А (145.20.65А)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145.20.67А (145.20.65А)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145.20.69А (145.20.6</w:t>
            </w:r>
            <w:r>
              <w:rPr>
                <w:sz w:val="18"/>
                <w:szCs w:val="18"/>
              </w:rPr>
              <w:lastRenderedPageBreak/>
              <w:t>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145.20.70А (145.20.68А)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145.20.71А (145.20.68А)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145.20.72А (145.20.68А)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145.20.73А (145.20.68А)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145.20.74А (145.20.68А)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145.20.75А (145.20.68А)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145.20.76А (145.20.68А)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145.20.77А (145.20.68А)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145.20.78А (145.20.68А)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145.20.79А (145.20.68А)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145.20.81А (145.20.80А)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145.20.82А (145.20.80А)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145.20.83А (145.20.80А)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145.20.84А (145.20.80А)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 5 разряда (2 список ДОФ)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Отдел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продукции обогащения (старший)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продукции обогащения (подземные)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продукции обогащения (учет)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145.20.91А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продукции обогащения (поверхность)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145.20.92А (145.20.91А)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продукции обогащения (поверхность)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145.20.93А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145.20.94А (145.20.93А)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Лаборатория охраны окружающей среды, промышленной санитарии и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145.20.96А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145.20.97А (145.20.96А)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145.20.98А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145.20.99А (145.20.98А)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Центральный материальный склад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Центральный материальный склад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 (старший) на складах ГСМ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 (старший)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145.20.105А (145.20.104А)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 (старший)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Участок по ремонту контрольно-измерительных приборов, автоматики и технологической диспетчеризации и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станционного оборудования телефонной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145.20.110А (145.20.109А)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145.20.111А (145.20.109А)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Подземный участок очистных работ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145.20.113А (145.20.112А)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скреперной лебедки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Бурильщик шпуров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145.20.116А (145.20.115А)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Бурильщик шпуров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145.20.118А (145.20.117А)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электровоза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145.20.120А (145.20.119А)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электровоза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145.20.121А (145.20.119А)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электровоза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145.20.122А (145.20.119А)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электровоза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145.20.123А (145.20.119А)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электровоза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Дорожно-путевой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145.20.12</w:t>
            </w:r>
            <w:r>
              <w:rPr>
                <w:sz w:val="18"/>
                <w:szCs w:val="18"/>
              </w:rPr>
              <w:lastRenderedPageBreak/>
              <w:t>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Электрослесарь дежурный и по </w:t>
            </w:r>
            <w:r>
              <w:rPr>
                <w:sz w:val="18"/>
                <w:szCs w:val="18"/>
              </w:rPr>
              <w:lastRenderedPageBreak/>
              <w:t>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145.20.126А (145.20.125А)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145.20.129А (145.20.128А)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145.20.130А (145.20.128А)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145.20.131А (145.20.128А)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Подземный участок буровзрывных работ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буровой установки ( 5 разряда) (НКР)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145.20.135А (145.20.134А)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145.20.136А (145.20.134А)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Взрывник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145.20.139А (145.20.138А)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Взрывник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145.20.140А </w:t>
            </w:r>
            <w:r>
              <w:rPr>
                <w:sz w:val="18"/>
                <w:szCs w:val="18"/>
              </w:rPr>
              <w:lastRenderedPageBreak/>
              <w:t>(145.20.138А)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Взрывник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145.20.141А (145.20.138А)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Взрывник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145.20.142А (145.20.138А)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Взрывник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145.20.143А (145.20.138А)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Взрывник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Подземный участок по проходке и строительству горных выработок №3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145.20.145А (145.20.144А)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145.20.146А (145.20.144А)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Бурильщик шпуров (</w:t>
            </w:r>
            <w:proofErr w:type="spellStart"/>
            <w:r>
              <w:rPr>
                <w:sz w:val="18"/>
                <w:szCs w:val="18"/>
              </w:rPr>
              <w:t>анкероустановщик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145.20.148А (145.20.147А)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Бурильщик шпуров (</w:t>
            </w:r>
            <w:proofErr w:type="spellStart"/>
            <w:r>
              <w:rPr>
                <w:sz w:val="18"/>
                <w:szCs w:val="18"/>
              </w:rPr>
              <w:t>анкероустановщик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145.20.149А (145.20.147А)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Бурильщик шпуров (</w:t>
            </w:r>
            <w:proofErr w:type="spellStart"/>
            <w:r>
              <w:rPr>
                <w:sz w:val="18"/>
                <w:szCs w:val="18"/>
              </w:rPr>
              <w:t>анкероустановщик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145.20.150А (145.20.147А)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Бурильщик шпуров (</w:t>
            </w:r>
            <w:proofErr w:type="spellStart"/>
            <w:r>
              <w:rPr>
                <w:sz w:val="18"/>
                <w:szCs w:val="18"/>
              </w:rPr>
              <w:t>анкероустановщик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145.20.151А (145.20.147А)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Бурильщик шпуров (</w:t>
            </w:r>
            <w:proofErr w:type="spellStart"/>
            <w:r>
              <w:rPr>
                <w:sz w:val="18"/>
                <w:szCs w:val="18"/>
              </w:rPr>
              <w:t>анкероустановщик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 (торкрет-бетонные работы, СЗА)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145.20.153А (145.20.152А)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 (торкрет-бетонные работы, СЗА)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145.20.154А (145.20.152А)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 (торкрет-бетонные работы, СЗА)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145.20.155А (145.20.152А)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 (торкрет-бетонные работы, СЗА)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145.20.156А (145.20.152А)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 (торкрет-бетонные работы, СЗА)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 (</w:t>
            </w:r>
            <w:proofErr w:type="spellStart"/>
            <w:r>
              <w:rPr>
                <w:sz w:val="18"/>
                <w:szCs w:val="18"/>
              </w:rPr>
              <w:t>дерев.крепь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 (</w:t>
            </w:r>
            <w:proofErr w:type="spellStart"/>
            <w:r>
              <w:rPr>
                <w:sz w:val="18"/>
                <w:szCs w:val="18"/>
              </w:rPr>
              <w:t>смр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145.20.159А (145.20.158А)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 (</w:t>
            </w:r>
            <w:proofErr w:type="spellStart"/>
            <w:r>
              <w:rPr>
                <w:sz w:val="18"/>
                <w:szCs w:val="18"/>
              </w:rPr>
              <w:t>смр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145.20.160А (145.20.158А)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 (</w:t>
            </w:r>
            <w:proofErr w:type="spellStart"/>
            <w:r>
              <w:rPr>
                <w:sz w:val="18"/>
                <w:szCs w:val="18"/>
              </w:rPr>
              <w:t>смр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145.20.162А (145.20.161А)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погрузо</w:t>
            </w:r>
            <w:proofErr w:type="spellEnd"/>
            <w:r>
              <w:rPr>
                <w:sz w:val="18"/>
                <w:szCs w:val="18"/>
              </w:rPr>
              <w:t>-доставочной машины (дизельные)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145.20.165А (145.20.164А)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погрузо</w:t>
            </w:r>
            <w:proofErr w:type="spellEnd"/>
            <w:r>
              <w:rPr>
                <w:sz w:val="18"/>
                <w:szCs w:val="18"/>
              </w:rPr>
              <w:t>-доставочной машины (дизельные)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145.20.166А (145.20.164А)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погрузо</w:t>
            </w:r>
            <w:proofErr w:type="spellEnd"/>
            <w:r>
              <w:rPr>
                <w:sz w:val="18"/>
                <w:szCs w:val="18"/>
              </w:rPr>
              <w:t>-доставочной машины (дизельные)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145.20.167 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подземных самоходных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электровоза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145.20.169А (145.20.168А)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электровоза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145.20.170А (145.20.168А)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электровоза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Участок по обслуживанию и ремонту самоходной техники №4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Электромеханик (4 </w:t>
            </w:r>
            <w:proofErr w:type="spellStart"/>
            <w:r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Подземный участок внутришахтного транспорта (подъем) №6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горный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подъемным установкам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145.20.180А (145.20.179А)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подъемным установкам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скреперной лебедки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 (в стволе)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145.20.184А (145.20.183А)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 (в стволе)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Стволовой (подземный)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145.20.186А (145.20.185А)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Стволовой (подземный)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145.20.187А (145.20.185А)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Стволовой (подземный)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145.20.188А (145.20.185А)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Стволовой (подземный)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145.20.189А (145.20.185А)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Стволовой (подземный)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145.20.190А (145.20.185А)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Стволовой (подземный)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Стволовой (подземный)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145.20.192А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145.20.193А (145.20.192А)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145.20.194А (145.20.192А)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145.20.195А (145.20.192А)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145.20.196А (145.20.192А)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145.20.19</w:t>
            </w:r>
            <w:r>
              <w:rPr>
                <w:sz w:val="18"/>
                <w:szCs w:val="18"/>
              </w:rPr>
              <w:lastRenderedPageBreak/>
              <w:t>7А (145.20.192А)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Электрослесарь дежурный и по </w:t>
            </w:r>
            <w:r>
              <w:rPr>
                <w:sz w:val="18"/>
                <w:szCs w:val="18"/>
              </w:rPr>
              <w:lastRenderedPageBreak/>
              <w:t>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145.20.198А (145.20.192А)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145.20.199А (145.20.192А)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145.20.200А (145.20.192А)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145.20.201А (145.20.192А)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145.20.202А (145.20.192А)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145.20.203А (145.20.192А)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145.20.204А (145.20.192А)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145.20.205А (145.20.192А)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145.20.206А (145.20.192А)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145.20.208А (145.20.207А)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145.20.209А </w:t>
            </w:r>
            <w:r>
              <w:rPr>
                <w:sz w:val="18"/>
                <w:szCs w:val="18"/>
              </w:rPr>
              <w:lastRenderedPageBreak/>
              <w:t>(145.20.207А)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145.20.210А (145.20.207А)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подъемной 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145.20.213А (145.20.212А)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подъемной 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145.20.214А (145.20.212А)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подъемной 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145.20.215А (145.20.212А)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подъемной 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145.20.216А (145.20.212А)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подъемной 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 (на поверхности)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Стволовой (на поверхности)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145.20.219А (145.20.218А)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Стволовой (на поверхности)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Подземный участок централизованной доставки материалов №8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погрузочно-разгрузочных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Доставщик крепежных материалов в шахту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145.20.22</w:t>
            </w:r>
            <w:r>
              <w:rPr>
                <w:sz w:val="18"/>
                <w:szCs w:val="18"/>
              </w:rPr>
              <w:lastRenderedPageBreak/>
              <w:t>4А (145.20.223А)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Доставщик крепежных матери</w:t>
            </w:r>
            <w:r>
              <w:rPr>
                <w:sz w:val="18"/>
                <w:szCs w:val="18"/>
              </w:rPr>
              <w:lastRenderedPageBreak/>
              <w:t>алов в шахту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электровоза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145.20.226А (145.20.225А)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электровоза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 (демонтаж)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145.20.228А (145.20.227А)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 (демонтаж)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145.20.229А (145.20.227А)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 (демонтаж)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Подземный участок по обеспечению взрывчатыми материалами №9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 взрывчатых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Раздатчик взрывчатых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Взрывник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145.20.237А (145.20.236А)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Взрывник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Горнорабочий подземный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Раздатчик взрывчатых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Подземный участок вентиляции №10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145.20.24</w:t>
            </w:r>
            <w:r>
              <w:rPr>
                <w:sz w:val="18"/>
                <w:szCs w:val="18"/>
              </w:rPr>
              <w:lastRenderedPageBreak/>
              <w:t>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145.20.242А (145.20.241А)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Подземный участок по обслуживанию и ремонту механического оборудования №12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участка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 (ГЭО, ГМО)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145.20.247А (145.20.246А)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 (ГЭО, ГМО)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 (ГЭО, ГМО)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 (насосная)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(ГМО)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 (водосборники)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145.20.253А (145.20.252А)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Крепильщик (водосборники)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Дробильщик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 (электровозы)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145.20.256А (145.20.2</w:t>
            </w:r>
            <w:r>
              <w:rPr>
                <w:sz w:val="18"/>
                <w:szCs w:val="18"/>
              </w:rPr>
              <w:lastRenderedPageBreak/>
              <w:t>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Электрослесарь дежурный и по ремонту оборудования (электровозы)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дежурный и по ремонту оборудования (КПД)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дежурный и по ремонту оборудования (электровозы)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(вагоны)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145.20.260А (145.20.259А)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(вагоны)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(КПД)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145.20.262А (145.20.261А)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(КПД)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145.20.263А (145.20.261А)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(КПД)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Подземный участок вспомогательной горноспасательной службы №14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Ремонтно-механический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</w:t>
            </w:r>
            <w:proofErr w:type="spellStart"/>
            <w:r>
              <w:rPr>
                <w:sz w:val="18"/>
                <w:szCs w:val="18"/>
              </w:rPr>
              <w:t>бурозаправщик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145.20.269А (145.20.268А)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145.20.270А (145.20.268А)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145.20.271А (145.20.268А)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145.20.272А (145.20.268А)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A97A5B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145.20.273А (145.20.268А)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145.20.276А (145.20.275А)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145.20.277А (145.20.275А)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b/>
                <w:sz w:val="18"/>
                <w:szCs w:val="18"/>
              </w:rPr>
            </w:pPr>
            <w:r w:rsidRPr="0085599C">
              <w:rPr>
                <w:b/>
                <w:sz w:val="18"/>
                <w:szCs w:val="18"/>
              </w:rPr>
              <w:t>Служба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599C" w:rsidRPr="00F06873" w:rsidTr="004654AF">
        <w:tc>
          <w:tcPr>
            <w:tcW w:w="959" w:type="dxa"/>
            <w:shd w:val="clear" w:color="auto" w:fill="auto"/>
            <w:vAlign w:val="center"/>
          </w:tcPr>
          <w:p w:rsid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145.20.280 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5599C" w:rsidRPr="0085599C" w:rsidRDefault="008559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контролер службы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Pr="00A97A5B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97A5B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5599C" w:rsidRDefault="008559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85599C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85599C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85599C">
        <w:rPr>
          <w:rStyle w:val="a9"/>
        </w:rPr>
        <w:t>27.10.2021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5599C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5599C" w:rsidP="009D6532">
            <w:pPr>
              <w:pStyle w:val="aa"/>
            </w:pPr>
            <w:r>
              <w:t>Замятин С.Г.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5599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5599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5599C" w:rsidP="009D6532">
            <w:pPr>
              <w:pStyle w:val="aa"/>
            </w:pPr>
            <w:r>
              <w:t xml:space="preserve">Заместитель главного инженера по ОТ, ПБ и ООС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5599C" w:rsidP="009D6532">
            <w:pPr>
              <w:pStyle w:val="aa"/>
            </w:pPr>
            <w:r>
              <w:t>Корчиков Е.В.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5599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5599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5599C" w:rsidRPr="0085599C" w:rsidTr="0085599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  <w:r>
              <w:t>Начальник бюро оплаты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  <w:proofErr w:type="spellStart"/>
            <w:r>
              <w:t>Чепсаракова</w:t>
            </w:r>
            <w:proofErr w:type="spellEnd"/>
            <w:r>
              <w:t xml:space="preserve"> Т.А.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</w:tr>
      <w:tr w:rsidR="0085599C" w:rsidRPr="0085599C" w:rsidTr="0085599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(дата)</w:t>
            </w:r>
          </w:p>
        </w:tc>
      </w:tr>
      <w:tr w:rsidR="0085599C" w:rsidRPr="0085599C" w:rsidTr="0085599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  <w:r>
              <w:t>Главный энергетик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  <w:proofErr w:type="spellStart"/>
            <w:r>
              <w:t>Зажигаев</w:t>
            </w:r>
            <w:proofErr w:type="spellEnd"/>
            <w:r>
              <w:t xml:space="preserve">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</w:tr>
      <w:tr w:rsidR="0085599C" w:rsidRPr="0085599C" w:rsidTr="0085599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(дата)</w:t>
            </w:r>
          </w:p>
        </w:tc>
      </w:tr>
      <w:tr w:rsidR="0085599C" w:rsidRPr="0085599C" w:rsidTr="0085599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  <w:r>
              <w:lastRenderedPageBreak/>
              <w:t>Главный механик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  <w:r>
              <w:t>Фролов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</w:tr>
      <w:tr w:rsidR="0085599C" w:rsidRPr="0085599C" w:rsidTr="0085599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(дата)</w:t>
            </w:r>
          </w:p>
        </w:tc>
      </w:tr>
      <w:tr w:rsidR="0085599C" w:rsidRPr="0085599C" w:rsidTr="0085599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  <w:r>
              <w:t>Начальник ДОФ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  <w:r>
              <w:t>Горбунов Р.А.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</w:tr>
      <w:tr w:rsidR="0085599C" w:rsidRPr="0085599C" w:rsidTr="0085599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(дата)</w:t>
            </w:r>
          </w:p>
        </w:tc>
      </w:tr>
      <w:tr w:rsidR="0085599C" w:rsidRPr="0085599C" w:rsidTr="0085599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  <w:r>
              <w:t>Начальник бюро по комплектованию персонала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  <w:proofErr w:type="spellStart"/>
            <w:r>
              <w:t>Галянская</w:t>
            </w:r>
            <w:proofErr w:type="spellEnd"/>
            <w:r>
              <w:t xml:space="preserve"> Л.В.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</w:tr>
      <w:tr w:rsidR="0085599C" w:rsidRPr="0085599C" w:rsidTr="0085599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(дата)</w:t>
            </w:r>
          </w:p>
        </w:tc>
      </w:tr>
      <w:tr w:rsidR="0085599C" w:rsidRPr="0085599C" w:rsidTr="0085599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  <w:r>
              <w:t>Председатель ППО "АРУ" ГМПР (по согласованию)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  <w:r>
              <w:t>Горбачев С.М.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</w:tr>
      <w:tr w:rsidR="0085599C" w:rsidRPr="0085599C" w:rsidTr="0085599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(дата)</w:t>
            </w:r>
          </w:p>
        </w:tc>
      </w:tr>
      <w:tr w:rsidR="0085599C" w:rsidRPr="0085599C" w:rsidTr="0085599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  <w:r>
              <w:t xml:space="preserve">Уполномоченный по охране труда, </w:t>
            </w:r>
            <w:proofErr w:type="spellStart"/>
            <w:r>
              <w:t>электрогазосварщик</w:t>
            </w:r>
            <w:proofErr w:type="spellEnd"/>
            <w:r>
              <w:t xml:space="preserve"> подземного участка по ремонту электромеханического оборудования №12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  <w:proofErr w:type="spellStart"/>
            <w:r>
              <w:t>Виселев</w:t>
            </w:r>
            <w:proofErr w:type="spellEnd"/>
            <w:r>
              <w:t xml:space="preserve">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599C" w:rsidRPr="0085599C" w:rsidRDefault="0085599C" w:rsidP="009D6532">
            <w:pPr>
              <w:pStyle w:val="aa"/>
            </w:pPr>
          </w:p>
        </w:tc>
      </w:tr>
      <w:tr w:rsidR="0085599C" w:rsidRPr="0085599C" w:rsidTr="0085599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5599C" w:rsidRPr="0085599C" w:rsidRDefault="0085599C" w:rsidP="009D6532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85599C" w:rsidTr="0085599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5599C" w:rsidRDefault="0085599C" w:rsidP="002743B5">
            <w:pPr>
              <w:pStyle w:val="aa"/>
            </w:pPr>
            <w:r w:rsidRPr="0085599C">
              <w:t>4936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5599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5599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5599C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5599C" w:rsidRDefault="0085599C" w:rsidP="002743B5">
            <w:pPr>
              <w:pStyle w:val="aa"/>
            </w:pPr>
            <w:r w:rsidRPr="0085599C">
              <w:t>Кудинова Татьяна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5599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5599C" w:rsidRDefault="002743B5" w:rsidP="002743B5">
            <w:pPr>
              <w:pStyle w:val="aa"/>
            </w:pPr>
          </w:p>
        </w:tc>
      </w:tr>
      <w:tr w:rsidR="002743B5" w:rsidRPr="0085599C" w:rsidTr="0085599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85599C" w:rsidRDefault="0085599C" w:rsidP="002743B5">
            <w:pPr>
              <w:pStyle w:val="aa"/>
              <w:rPr>
                <w:b/>
                <w:vertAlign w:val="superscript"/>
              </w:rPr>
            </w:pPr>
            <w:r w:rsidRPr="0085599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85599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85599C" w:rsidRDefault="0085599C" w:rsidP="002743B5">
            <w:pPr>
              <w:pStyle w:val="aa"/>
              <w:rPr>
                <w:b/>
                <w:vertAlign w:val="superscript"/>
              </w:rPr>
            </w:pPr>
            <w:r w:rsidRPr="0085599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85599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85599C" w:rsidRDefault="0085599C" w:rsidP="002743B5">
            <w:pPr>
              <w:pStyle w:val="aa"/>
              <w:rPr>
                <w:b/>
                <w:vertAlign w:val="superscript"/>
              </w:rPr>
            </w:pPr>
            <w:r w:rsidRPr="0085599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85599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85599C" w:rsidRDefault="0085599C" w:rsidP="002743B5">
            <w:pPr>
              <w:pStyle w:val="aa"/>
              <w:rPr>
                <w:vertAlign w:val="superscript"/>
              </w:rPr>
            </w:pPr>
            <w:r w:rsidRPr="0085599C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84A" w:rsidRDefault="005B684A" w:rsidP="0085599C">
      <w:r>
        <w:separator/>
      </w:r>
    </w:p>
  </w:endnote>
  <w:endnote w:type="continuationSeparator" w:id="0">
    <w:p w:rsidR="005B684A" w:rsidRDefault="005B684A" w:rsidP="0085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9C" w:rsidRDefault="0085599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9C" w:rsidRDefault="0085599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9C" w:rsidRDefault="0085599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84A" w:rsidRDefault="005B684A" w:rsidP="0085599C">
      <w:r>
        <w:separator/>
      </w:r>
    </w:p>
  </w:footnote>
  <w:footnote w:type="continuationSeparator" w:id="0">
    <w:p w:rsidR="005B684A" w:rsidRDefault="005B684A" w:rsidP="0085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9C" w:rsidRDefault="0085599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9C" w:rsidRDefault="0085599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9C" w:rsidRDefault="0085599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2"/>
    <w:docVar w:name="adv_info1" w:val="     "/>
    <w:docVar w:name="adv_info2" w:val="     "/>
    <w:docVar w:name="adv_info3" w:val="     "/>
    <w:docVar w:name="att_org_adr" w:val="655002, Россия, Республика Хакасия, г. Абакан, ул. Таштыпская, д.04; ул. Таштыпская,  д. 04 литера В12;  ул. Таштыпская,  д. 04 литера В14 тел. +7 (3902) 305-481, 305-316, 305-317, 305-319, sirius97@narod.ru_x000d__x000a_"/>
    <w:docVar w:name="att_org_name" w:val="Общество с ограниченной ответственностью &quot;Аналитик&quot;"/>
    <w:docVar w:name="att_org_reg_date" w:val="05.04.2016"/>
    <w:docVar w:name="att_org_reg_num" w:val="258"/>
    <w:docVar w:name="boss_fio" w:val="Ермаков Виктор Борисович "/>
    <w:docVar w:name="ceh_info" w:val="Общество с ограниченной ответственностью &quot;Абаканский рудник&quot;"/>
    <w:docVar w:name="doc_name" w:val="Документ22"/>
    <w:docVar w:name="doc_type" w:val="5"/>
    <w:docVar w:name="fill_date" w:val="27.10.2021"/>
    <w:docVar w:name="org_guid" w:val="C6909D0D5C254A05BC7D58E00A08412E"/>
    <w:docVar w:name="org_id" w:val="1057"/>
    <w:docVar w:name="org_name" w:val="     "/>
    <w:docVar w:name="pers_guids" w:val="9A786BF744D04424812DECCC96860569@072-269-690-83"/>
    <w:docVar w:name="pers_snils" w:val="9A786BF744D04424812DECCC96860569@072-269-690-83"/>
    <w:docVar w:name="podr_id" w:val="org_1057"/>
    <w:docVar w:name="pred_dolg" w:val="Главный инженер"/>
    <w:docVar w:name="pred_fio" w:val="Замятин С.Г."/>
    <w:docVar w:name="rbtd_adr" w:val="     "/>
    <w:docVar w:name="rbtd_name" w:val="Общество с ограниченной ответственностью &quot;Абаканский рудник&quot;"/>
    <w:docVar w:name="step_test" w:val="6"/>
    <w:docVar w:name="sv_docs" w:val="1"/>
  </w:docVars>
  <w:rsids>
    <w:rsidRoot w:val="0085599C"/>
    <w:rsid w:val="00003EC3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B684A"/>
    <w:rsid w:val="005F64E6"/>
    <w:rsid w:val="00642E12"/>
    <w:rsid w:val="0065289A"/>
    <w:rsid w:val="0067226F"/>
    <w:rsid w:val="006E4DFC"/>
    <w:rsid w:val="00725C51"/>
    <w:rsid w:val="007A75C5"/>
    <w:rsid w:val="007F7528"/>
    <w:rsid w:val="00820552"/>
    <w:rsid w:val="0085599C"/>
    <w:rsid w:val="00936F48"/>
    <w:rsid w:val="009647F7"/>
    <w:rsid w:val="009A1326"/>
    <w:rsid w:val="009D6532"/>
    <w:rsid w:val="00A026A4"/>
    <w:rsid w:val="00A548F6"/>
    <w:rsid w:val="00A97A5B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348AF7-0494-48E6-AF58-6AD5051A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559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5599C"/>
    <w:rPr>
      <w:sz w:val="24"/>
    </w:rPr>
  </w:style>
  <w:style w:type="paragraph" w:styleId="ad">
    <w:name w:val="footer"/>
    <w:basedOn w:val="a"/>
    <w:link w:val="ae"/>
    <w:rsid w:val="008559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599C"/>
    <w:rPr>
      <w:sz w:val="24"/>
    </w:rPr>
  </w:style>
  <w:style w:type="paragraph" w:styleId="af">
    <w:name w:val="Balloon Text"/>
    <w:basedOn w:val="a"/>
    <w:link w:val="af0"/>
    <w:rsid w:val="00A548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54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88</TotalTime>
  <Pages>1</Pages>
  <Words>5323</Words>
  <Characters>30347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Кудинова Татьяна</dc:creator>
  <cp:lastModifiedBy>Данковцев Виктор Владимирович</cp:lastModifiedBy>
  <cp:revision>5</cp:revision>
  <cp:lastPrinted>2021-10-27T08:59:00Z</cp:lastPrinted>
  <dcterms:created xsi:type="dcterms:W3CDTF">2021-10-27T07:44:00Z</dcterms:created>
  <dcterms:modified xsi:type="dcterms:W3CDTF">2024-10-09T01:10:00Z</dcterms:modified>
</cp:coreProperties>
</file>